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D77DE" w14:textId="77777777" w:rsidR="00C82D65" w:rsidRPr="004D1BDE" w:rsidRDefault="00701BEF" w:rsidP="007E38C1">
      <w:pPr>
        <w:tabs>
          <w:tab w:val="left" w:pos="567"/>
          <w:tab w:val="left" w:pos="3969"/>
        </w:tabs>
        <w:ind w:right="-286"/>
        <w:rPr>
          <w:b/>
        </w:rPr>
      </w:pPr>
      <w:r>
        <w:tab/>
      </w:r>
      <w:r w:rsidR="00C82D65" w:rsidRPr="004D1BDE">
        <w:rPr>
          <w:b/>
        </w:rPr>
        <w:t>Vzdělávací program:</w:t>
      </w:r>
      <w:r w:rsidR="00C82D65" w:rsidRPr="004D1BDE">
        <w:rPr>
          <w:b/>
        </w:rPr>
        <w:tab/>
        <w:t>Ekonomicko-právní činnost (68-41-N/03)</w:t>
      </w:r>
    </w:p>
    <w:p w14:paraId="216C31C7" w14:textId="77777777" w:rsidR="00C82D65" w:rsidRDefault="00701BEF" w:rsidP="007E38C1">
      <w:pPr>
        <w:tabs>
          <w:tab w:val="left" w:pos="567"/>
          <w:tab w:val="left" w:pos="3969"/>
        </w:tabs>
        <w:ind w:right="-286"/>
      </w:pPr>
      <w:r>
        <w:tab/>
      </w:r>
      <w:r w:rsidR="00C82D65">
        <w:t>Obor vzdělání:</w:t>
      </w:r>
      <w:r w:rsidR="00C82D65">
        <w:tab/>
        <w:t>Obecně právní činnost (68-41-N)</w:t>
      </w:r>
    </w:p>
    <w:p w14:paraId="4EBE66A0" w14:textId="77777777" w:rsidR="00C82D65" w:rsidRDefault="00C82D65" w:rsidP="004D1BDE">
      <w:pPr>
        <w:ind w:right="-286"/>
      </w:pPr>
    </w:p>
    <w:p w14:paraId="7973DEF7" w14:textId="77777777" w:rsidR="00C82D65" w:rsidRDefault="00341285" w:rsidP="00EF2629">
      <w:pPr>
        <w:pStyle w:val="Nzev"/>
        <w:pBdr>
          <w:bottom w:val="single" w:sz="8" w:space="4" w:color="CC071E"/>
        </w:pBdr>
        <w:ind w:right="-286"/>
        <w:jc w:val="center"/>
      </w:pPr>
      <w:r>
        <w:t xml:space="preserve">Posudek </w:t>
      </w:r>
      <w:r w:rsidR="0026597A">
        <w:t>oponenta</w:t>
      </w:r>
      <w:r>
        <w:t xml:space="preserve"> absolventské práce</w:t>
      </w:r>
    </w:p>
    <w:p w14:paraId="6D3D9793" w14:textId="77777777" w:rsidR="00C82D65" w:rsidRPr="007E38C1" w:rsidRDefault="004D1BDE" w:rsidP="007E38C1">
      <w:pPr>
        <w:tabs>
          <w:tab w:val="left" w:pos="567"/>
          <w:tab w:val="left" w:pos="3969"/>
        </w:tabs>
        <w:ind w:right="-286"/>
        <w:rPr>
          <w:b/>
        </w:rPr>
      </w:pPr>
      <w:r>
        <w:tab/>
      </w:r>
      <w:r w:rsidR="00701BEF" w:rsidRPr="007E38C1">
        <w:rPr>
          <w:b/>
        </w:rPr>
        <w:t>Jméno a příjmení s</w:t>
      </w:r>
      <w:r w:rsidR="00C82D65" w:rsidRPr="007E38C1">
        <w:rPr>
          <w:b/>
        </w:rPr>
        <w:t>tudent</w:t>
      </w:r>
      <w:r w:rsidR="00701BEF" w:rsidRPr="007E38C1">
        <w:rPr>
          <w:b/>
        </w:rPr>
        <w:t>a</w:t>
      </w:r>
      <w:r w:rsidR="00C82D65" w:rsidRPr="007E38C1">
        <w:rPr>
          <w:b/>
        </w:rPr>
        <w:t>(k</w:t>
      </w:r>
      <w:r w:rsidR="00701BEF" w:rsidRPr="007E38C1">
        <w:rPr>
          <w:b/>
        </w:rPr>
        <w:t>y</w:t>
      </w:r>
      <w:r w:rsidR="00C82D65" w:rsidRPr="007E38C1">
        <w:rPr>
          <w:b/>
        </w:rPr>
        <w:t>)</w:t>
      </w:r>
      <w:r w:rsidR="00701BEF" w:rsidRPr="007E38C1">
        <w:rPr>
          <w:b/>
        </w:rPr>
        <w:t>:</w:t>
      </w:r>
      <w:r w:rsidRPr="007E38C1">
        <w:rPr>
          <w:b/>
        </w:rPr>
        <w:tab/>
      </w:r>
      <w:sdt>
        <w:sdtPr>
          <w:rPr>
            <w:b/>
          </w:rPr>
          <w:id w:val="1210541731"/>
          <w:placeholder>
            <w:docPart w:val="43D436F226554AADBF081A95412CB90C"/>
          </w:placeholder>
          <w:showingPlcHdr/>
          <w:text/>
        </w:sdtPr>
        <w:sdtContent>
          <w:r w:rsidRPr="007E38C1">
            <w:rPr>
              <w:rStyle w:val="Zstupntext"/>
              <w:rFonts w:eastAsiaTheme="minorHAnsi"/>
              <w:b/>
            </w:rPr>
            <w:t>Klikněte sem a zadejte text.</w:t>
          </w:r>
        </w:sdtContent>
      </w:sdt>
    </w:p>
    <w:p w14:paraId="6EECC754" w14:textId="77777777" w:rsidR="00C82D65" w:rsidRPr="007E38C1" w:rsidRDefault="004D1BDE" w:rsidP="007E38C1">
      <w:pPr>
        <w:tabs>
          <w:tab w:val="left" w:pos="567"/>
          <w:tab w:val="left" w:pos="3969"/>
        </w:tabs>
        <w:ind w:right="-286"/>
        <w:rPr>
          <w:b/>
        </w:rPr>
      </w:pPr>
      <w:r w:rsidRPr="007E38C1">
        <w:rPr>
          <w:b/>
        </w:rPr>
        <w:tab/>
      </w:r>
      <w:r w:rsidR="00701BEF" w:rsidRPr="007E38C1">
        <w:rPr>
          <w:b/>
        </w:rPr>
        <w:t>Třída:</w:t>
      </w:r>
      <w:r w:rsidRPr="007E38C1">
        <w:rPr>
          <w:b/>
        </w:rPr>
        <w:tab/>
      </w:r>
      <w:sdt>
        <w:sdtPr>
          <w:rPr>
            <w:b/>
          </w:rPr>
          <w:id w:val="-1479908936"/>
          <w:placeholder>
            <w:docPart w:val="3DD2970995524B858B452E50A923BBF5"/>
          </w:placeholder>
          <w:showingPlcHdr/>
          <w:comboBox>
            <w:listItem w:value="Zvolte položku."/>
            <w:listItem w:displayText="3.AV" w:value="3.AV"/>
            <w:listItem w:displayText="3.BV" w:value="3.BV"/>
            <w:listItem w:displayText="3.KV" w:value="3.KV"/>
          </w:comboBox>
        </w:sdtPr>
        <w:sdtContent>
          <w:r w:rsidR="0047613F" w:rsidRPr="00273BFE">
            <w:rPr>
              <w:rStyle w:val="Zstupntext"/>
              <w:rFonts w:eastAsiaTheme="minorHAnsi"/>
            </w:rPr>
            <w:t>Zvolte položku.</w:t>
          </w:r>
        </w:sdtContent>
      </w:sdt>
    </w:p>
    <w:p w14:paraId="0CA7D522" w14:textId="77777777" w:rsidR="006B75BF" w:rsidRDefault="006B75BF" w:rsidP="007E38C1">
      <w:pPr>
        <w:tabs>
          <w:tab w:val="left" w:pos="567"/>
          <w:tab w:val="left" w:pos="3969"/>
        </w:tabs>
        <w:ind w:right="-286"/>
      </w:pPr>
      <w:r>
        <w:tab/>
        <w:t>Školní rok:</w:t>
      </w:r>
      <w:r>
        <w:tab/>
      </w:r>
      <w:sdt>
        <w:sdtPr>
          <w:id w:val="808208849"/>
          <w:placeholder>
            <w:docPart w:val="9B7EDEB3E3044297887C1D58BD3637BC"/>
          </w:placeholder>
          <w:showingPlcHdr/>
          <w:text/>
        </w:sdtPr>
        <w:sdtContent>
          <w:r w:rsidRPr="00240BD4">
            <w:rPr>
              <w:rStyle w:val="Zstupntext"/>
              <w:rFonts w:eastAsiaTheme="minorHAnsi"/>
            </w:rPr>
            <w:t>Klikněte sem a zadejte text.</w:t>
          </w:r>
        </w:sdtContent>
      </w:sdt>
    </w:p>
    <w:p w14:paraId="1DA83752" w14:textId="77777777" w:rsidR="00C82D65" w:rsidRPr="007E38C1" w:rsidRDefault="00C82D65" w:rsidP="007E38C1">
      <w:pPr>
        <w:tabs>
          <w:tab w:val="left" w:pos="567"/>
          <w:tab w:val="left" w:pos="3969"/>
        </w:tabs>
        <w:ind w:right="-286"/>
        <w:rPr>
          <w:b/>
        </w:rPr>
      </w:pPr>
      <w:r w:rsidRPr="007E38C1">
        <w:rPr>
          <w:b/>
        </w:rPr>
        <w:tab/>
      </w:r>
    </w:p>
    <w:p w14:paraId="595F0095" w14:textId="77777777" w:rsidR="00C82D65" w:rsidRPr="007E38C1" w:rsidRDefault="004D1BDE" w:rsidP="00CA3867">
      <w:pPr>
        <w:tabs>
          <w:tab w:val="left" w:pos="567"/>
          <w:tab w:val="left" w:pos="3969"/>
        </w:tabs>
        <w:ind w:left="3969" w:right="-286" w:hanging="3969"/>
        <w:rPr>
          <w:b/>
          <w:sz w:val="28"/>
        </w:rPr>
      </w:pPr>
      <w:r w:rsidRPr="007E38C1">
        <w:rPr>
          <w:b/>
        </w:rPr>
        <w:tab/>
      </w:r>
      <w:r w:rsidR="00701BEF" w:rsidRPr="007E38C1">
        <w:rPr>
          <w:b/>
          <w:sz w:val="28"/>
        </w:rPr>
        <w:t>T</w:t>
      </w:r>
      <w:r w:rsidR="00C82D65" w:rsidRPr="007E38C1">
        <w:rPr>
          <w:b/>
          <w:sz w:val="28"/>
        </w:rPr>
        <w:t>éma</w:t>
      </w:r>
      <w:r w:rsidR="00701BEF" w:rsidRPr="007E38C1">
        <w:rPr>
          <w:b/>
          <w:sz w:val="28"/>
        </w:rPr>
        <w:t xml:space="preserve"> práce:</w:t>
      </w:r>
      <w:r w:rsidRPr="007E38C1">
        <w:rPr>
          <w:b/>
          <w:sz w:val="28"/>
        </w:rPr>
        <w:tab/>
      </w:r>
      <w:sdt>
        <w:sdtPr>
          <w:rPr>
            <w:b/>
            <w:sz w:val="28"/>
          </w:rPr>
          <w:id w:val="-1006361608"/>
          <w:placeholder>
            <w:docPart w:val="A003A3BD80B94BABB90B4F9E9882A760"/>
          </w:placeholder>
          <w:showingPlcHdr/>
          <w:text/>
        </w:sdtPr>
        <w:sdtContent>
          <w:r w:rsidRPr="007E38C1">
            <w:rPr>
              <w:rStyle w:val="Zstupntext"/>
              <w:rFonts w:eastAsiaTheme="minorHAnsi"/>
              <w:b/>
              <w:sz w:val="28"/>
            </w:rPr>
            <w:t>Klikněte sem a zadejte text.</w:t>
          </w:r>
        </w:sdtContent>
      </w:sdt>
    </w:p>
    <w:p w14:paraId="2CA62C05" w14:textId="77777777" w:rsidR="00C82D65" w:rsidRPr="007E38C1" w:rsidRDefault="00C82D65" w:rsidP="007E38C1">
      <w:pPr>
        <w:tabs>
          <w:tab w:val="left" w:pos="567"/>
          <w:tab w:val="left" w:pos="3969"/>
        </w:tabs>
        <w:ind w:right="-286"/>
        <w:rPr>
          <w:b/>
        </w:rPr>
      </w:pPr>
    </w:p>
    <w:p w14:paraId="7DF39820" w14:textId="77777777" w:rsidR="00E721DF" w:rsidRDefault="00E721DF" w:rsidP="00E721DF">
      <w:pPr>
        <w:tabs>
          <w:tab w:val="left" w:pos="567"/>
          <w:tab w:val="left" w:pos="3969"/>
        </w:tabs>
        <w:ind w:right="-286"/>
        <w:rPr>
          <w:b/>
        </w:rPr>
      </w:pPr>
      <w:r w:rsidRPr="007E38C1">
        <w:rPr>
          <w:b/>
        </w:rPr>
        <w:tab/>
      </w:r>
      <w:r>
        <w:rPr>
          <w:b/>
        </w:rPr>
        <w:t xml:space="preserve">Oponent </w:t>
      </w:r>
      <w:r w:rsidRPr="007E38C1">
        <w:rPr>
          <w:b/>
        </w:rPr>
        <w:t>absolventské práce:</w:t>
      </w:r>
      <w:r w:rsidRPr="007E38C1">
        <w:rPr>
          <w:b/>
        </w:rPr>
        <w:tab/>
      </w:r>
      <w:sdt>
        <w:sdtPr>
          <w:rPr>
            <w:b/>
          </w:rPr>
          <w:id w:val="-773094323"/>
          <w:placeholder>
            <w:docPart w:val="ADAEC4F6E9C444FBA085B90130830955"/>
          </w:placeholder>
          <w:showingPlcHdr/>
          <w:text/>
        </w:sdtPr>
        <w:sdtContent>
          <w:r w:rsidRPr="007E38C1">
            <w:rPr>
              <w:rStyle w:val="Zstupntext"/>
              <w:rFonts w:eastAsiaTheme="minorHAnsi"/>
              <w:b/>
            </w:rPr>
            <w:t>Klikněte sem a zadejte text.</w:t>
          </w:r>
        </w:sdtContent>
      </w:sdt>
    </w:p>
    <w:p w14:paraId="051FFB70" w14:textId="77777777" w:rsidR="00E721DF" w:rsidRDefault="00E721DF" w:rsidP="00CA3867">
      <w:pPr>
        <w:ind w:left="709" w:right="-286" w:hanging="709"/>
        <w:rPr>
          <w:b/>
        </w:rPr>
      </w:pPr>
      <w:r>
        <w:t xml:space="preserve"> </w:t>
      </w:r>
      <w:r w:rsidRPr="007E38C1">
        <w:rPr>
          <w:b/>
        </w:rPr>
        <w:tab/>
      </w:r>
      <w:r>
        <w:rPr>
          <w:b/>
        </w:rPr>
        <w:t>identifikační údaje oponenta (zaměstnav</w:t>
      </w:r>
      <w:r w:rsidR="00CA3867">
        <w:rPr>
          <w:b/>
        </w:rPr>
        <w:t>atel, pozice, telefon, email):</w:t>
      </w:r>
      <w:r w:rsidR="00CA3867">
        <w:rPr>
          <w:b/>
        </w:rPr>
        <w:br/>
      </w:r>
      <w:sdt>
        <w:sdtPr>
          <w:rPr>
            <w:b/>
          </w:rPr>
          <w:id w:val="1906793285"/>
          <w:placeholder>
            <w:docPart w:val="643C46B9DBF2440AA1EEC3C030FB42B3"/>
          </w:placeholder>
          <w:showingPlcHdr/>
        </w:sdtPr>
        <w:sdtContent>
          <w:r w:rsidRPr="00240BD4">
            <w:rPr>
              <w:rStyle w:val="Zstupntext"/>
            </w:rPr>
            <w:t>Klikněte sem a zadejte text.</w:t>
          </w:r>
        </w:sdtContent>
      </w:sdt>
    </w:p>
    <w:p w14:paraId="36FDBC3F" w14:textId="77777777" w:rsidR="00561C15" w:rsidRPr="007E38C1" w:rsidRDefault="00E721DF" w:rsidP="00E721DF">
      <w:pPr>
        <w:pStyle w:val="Nadpis1"/>
      </w:pPr>
      <w:r>
        <w:t xml:space="preserve"> </w:t>
      </w:r>
      <w:r w:rsidR="00BE643C">
        <w:t xml:space="preserve">I. </w:t>
      </w:r>
      <w:r w:rsidR="00561C15">
        <w:t>Kritéria hodnocení (u každého označte křížkem)</w:t>
      </w:r>
    </w:p>
    <w:tbl>
      <w:tblPr>
        <w:tblStyle w:val="Mkatabulky"/>
        <w:tblW w:w="8675" w:type="dxa"/>
        <w:tblInd w:w="534" w:type="dxa"/>
        <w:tblLook w:val="04A0" w:firstRow="1" w:lastRow="0" w:firstColumn="1" w:lastColumn="0" w:noHBand="0" w:noVBand="1"/>
      </w:tblPr>
      <w:tblGrid>
        <w:gridCol w:w="5132"/>
        <w:gridCol w:w="588"/>
        <w:gridCol w:w="588"/>
        <w:gridCol w:w="588"/>
        <w:gridCol w:w="645"/>
        <w:gridCol w:w="567"/>
        <w:gridCol w:w="567"/>
      </w:tblGrid>
      <w:tr w:rsidR="00D95021" w:rsidRPr="00561C15" w14:paraId="076A41ED" w14:textId="37D3F1EE" w:rsidTr="00D95021">
        <w:trPr>
          <w:trHeight w:val="199"/>
        </w:trPr>
        <w:tc>
          <w:tcPr>
            <w:tcW w:w="8675" w:type="dxa"/>
            <w:gridSpan w:val="7"/>
          </w:tcPr>
          <w:p w14:paraId="58F4F786" w14:textId="2ED59E45" w:rsidR="00D95021" w:rsidRPr="00561C15" w:rsidRDefault="00D95021" w:rsidP="0009400C">
            <w:pPr>
              <w:pStyle w:val="Nadpis2"/>
            </w:pPr>
            <w:r w:rsidRPr="00561C15">
              <w:t>Rozsah práce</w:t>
            </w:r>
          </w:p>
        </w:tc>
      </w:tr>
      <w:tr w:rsidR="00D95021" w:rsidRPr="00561C15" w14:paraId="0B85D98F" w14:textId="48C8B522" w:rsidTr="00D95021">
        <w:tc>
          <w:tcPr>
            <w:tcW w:w="5132" w:type="dxa"/>
          </w:tcPr>
          <w:p w14:paraId="126FD1A8" w14:textId="77777777" w:rsidR="00D95021" w:rsidRPr="00561C15" w:rsidRDefault="00D95021" w:rsidP="00D95D7F">
            <w:pPr>
              <w:tabs>
                <w:tab w:val="left" w:pos="567"/>
                <w:tab w:val="left" w:pos="3686"/>
              </w:tabs>
            </w:pPr>
            <w:r w:rsidRPr="00561C15">
              <w:t>Počet st</w:t>
            </w:r>
            <w:r>
              <w:t>ran bez úvodních listů a příloh:</w:t>
            </w:r>
          </w:p>
        </w:tc>
        <w:sdt>
          <w:sdtPr>
            <w:id w:val="-1070035893"/>
            <w:placeholder>
              <w:docPart w:val="9B12CF92EAAA436787A99164AFDC5AD1"/>
            </w:placeholder>
            <w:text/>
          </w:sdtPr>
          <w:sdtContent>
            <w:tc>
              <w:tcPr>
                <w:tcW w:w="3543" w:type="dxa"/>
                <w:gridSpan w:val="6"/>
              </w:tcPr>
              <w:p w14:paraId="56D9B0F1" w14:textId="7D54E400" w:rsidR="00D95021" w:rsidRDefault="00D95021" w:rsidP="002F2D5E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D95021" w:rsidRPr="00561C15" w14:paraId="565583BE" w14:textId="7865F459" w:rsidTr="00D95021">
        <w:tc>
          <w:tcPr>
            <w:tcW w:w="5132" w:type="dxa"/>
          </w:tcPr>
          <w:p w14:paraId="28F80291" w14:textId="77777777" w:rsidR="00D95021" w:rsidRPr="00561C15" w:rsidRDefault="00D95021" w:rsidP="0076603F">
            <w:pPr>
              <w:tabs>
                <w:tab w:val="left" w:pos="567"/>
                <w:tab w:val="left" w:pos="3686"/>
              </w:tabs>
            </w:pPr>
            <w:r>
              <w:t xml:space="preserve">Počet příloh: </w:t>
            </w:r>
          </w:p>
        </w:tc>
        <w:sdt>
          <w:sdtPr>
            <w:id w:val="941415510"/>
            <w:placeholder>
              <w:docPart w:val="9CAA36621B744A4EA94AC9AA0F211D4D"/>
            </w:placeholder>
            <w:text/>
          </w:sdtPr>
          <w:sdtContent>
            <w:tc>
              <w:tcPr>
                <w:tcW w:w="3543" w:type="dxa"/>
                <w:gridSpan w:val="6"/>
              </w:tcPr>
              <w:p w14:paraId="7A5C02A0" w14:textId="6B5B773E" w:rsidR="00D95021" w:rsidRDefault="00D95021" w:rsidP="002F2D5E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D95021" w:rsidRPr="00561C15" w14:paraId="5FAF7AC2" w14:textId="36DD9D8D" w:rsidTr="00D95021">
        <w:tc>
          <w:tcPr>
            <w:tcW w:w="5132" w:type="dxa"/>
          </w:tcPr>
          <w:p w14:paraId="29ABF494" w14:textId="77777777" w:rsidR="00D95021" w:rsidRPr="00561C15" w:rsidRDefault="00D95021" w:rsidP="0076603F">
            <w:pPr>
              <w:tabs>
                <w:tab w:val="left" w:pos="567"/>
                <w:tab w:val="left" w:pos="3686"/>
              </w:tabs>
            </w:pPr>
            <w:r w:rsidRPr="00561C15">
              <w:t>Počet ti</w:t>
            </w:r>
            <w:r>
              <w:t>tulů uvedených v seznamu zdrojů:</w:t>
            </w:r>
          </w:p>
        </w:tc>
        <w:sdt>
          <w:sdtPr>
            <w:id w:val="1052349869"/>
            <w:placeholder>
              <w:docPart w:val="6AE2C44B1B7044A7AA03CDEDA585837F"/>
            </w:placeholder>
            <w:text/>
          </w:sdtPr>
          <w:sdtContent>
            <w:tc>
              <w:tcPr>
                <w:tcW w:w="3543" w:type="dxa"/>
                <w:gridSpan w:val="6"/>
              </w:tcPr>
              <w:p w14:paraId="6EF1F393" w14:textId="78AD2C70" w:rsidR="00D95021" w:rsidRDefault="00D95021" w:rsidP="002F2D5E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D95021" w:rsidRPr="00497B84" w14:paraId="33972239" w14:textId="531A47EF" w:rsidTr="00D95021">
        <w:tc>
          <w:tcPr>
            <w:tcW w:w="5132" w:type="dxa"/>
            <w:vMerge w:val="restart"/>
          </w:tcPr>
          <w:p w14:paraId="6A0541E9" w14:textId="77777777" w:rsidR="00D95021" w:rsidRPr="00497B84" w:rsidRDefault="00D95021" w:rsidP="00497B84">
            <w:pPr>
              <w:tabs>
                <w:tab w:val="left" w:pos="567"/>
                <w:tab w:val="left" w:pos="3969"/>
              </w:tabs>
              <w:ind w:right="-286"/>
              <w:rPr>
                <w:b/>
              </w:rPr>
            </w:pPr>
          </w:p>
        </w:tc>
        <w:tc>
          <w:tcPr>
            <w:tcW w:w="3543" w:type="dxa"/>
            <w:gridSpan w:val="6"/>
          </w:tcPr>
          <w:p w14:paraId="32468DA4" w14:textId="3E98D2DD" w:rsidR="00D95021" w:rsidRPr="00497B84" w:rsidRDefault="00D95021" w:rsidP="0009400C">
            <w:pPr>
              <w:tabs>
                <w:tab w:val="left" w:pos="567"/>
                <w:tab w:val="left" w:pos="3969"/>
              </w:tabs>
              <w:ind w:right="-286"/>
              <w:jc w:val="center"/>
              <w:rPr>
                <w:b/>
                <w:sz w:val="20"/>
              </w:rPr>
            </w:pPr>
            <w:r w:rsidRPr="00497B84">
              <w:rPr>
                <w:b/>
                <w:sz w:val="20"/>
              </w:rPr>
              <w:t>Stupeň hodnocení</w:t>
            </w:r>
            <w:r>
              <w:rPr>
                <w:b/>
                <w:sz w:val="20"/>
              </w:rPr>
              <w:t>*</w:t>
            </w:r>
          </w:p>
        </w:tc>
      </w:tr>
      <w:tr w:rsidR="00D95021" w:rsidRPr="00497B84" w14:paraId="127F63AA" w14:textId="57B4A30B" w:rsidTr="00D95021">
        <w:tc>
          <w:tcPr>
            <w:tcW w:w="5132" w:type="dxa"/>
            <w:vMerge/>
          </w:tcPr>
          <w:p w14:paraId="4808C4EA" w14:textId="77777777" w:rsidR="00D95021" w:rsidRPr="00497B84" w:rsidRDefault="00D95021" w:rsidP="00497B84">
            <w:pPr>
              <w:tabs>
                <w:tab w:val="left" w:pos="567"/>
                <w:tab w:val="left" w:pos="3969"/>
              </w:tabs>
              <w:ind w:right="-286"/>
              <w:rPr>
                <w:b/>
              </w:rPr>
            </w:pPr>
          </w:p>
        </w:tc>
        <w:tc>
          <w:tcPr>
            <w:tcW w:w="588" w:type="dxa"/>
          </w:tcPr>
          <w:p w14:paraId="1377278B" w14:textId="287A8EA4" w:rsidR="00D95021" w:rsidRPr="0009400C" w:rsidRDefault="00D04F30" w:rsidP="00D04F30">
            <w:pPr>
              <w:tabs>
                <w:tab w:val="left" w:pos="567"/>
                <w:tab w:val="left" w:pos="3969"/>
              </w:tabs>
              <w:ind w:right="-286"/>
              <w:rPr>
                <w:b/>
              </w:rPr>
            </w:pPr>
            <w:r>
              <w:rPr>
                <w:b/>
              </w:rPr>
              <w:t xml:space="preserve">  </w:t>
            </w:r>
            <w:r w:rsidR="00D95021">
              <w:rPr>
                <w:b/>
              </w:rPr>
              <w:t>A</w:t>
            </w:r>
          </w:p>
        </w:tc>
        <w:tc>
          <w:tcPr>
            <w:tcW w:w="588" w:type="dxa"/>
          </w:tcPr>
          <w:p w14:paraId="5D34AD80" w14:textId="3804B34C" w:rsidR="00D95021" w:rsidRPr="0009400C" w:rsidRDefault="00D04F30" w:rsidP="00D04F30">
            <w:pPr>
              <w:tabs>
                <w:tab w:val="left" w:pos="567"/>
                <w:tab w:val="left" w:pos="3969"/>
              </w:tabs>
              <w:ind w:right="-286"/>
              <w:rPr>
                <w:b/>
              </w:rPr>
            </w:pPr>
            <w:r>
              <w:rPr>
                <w:b/>
              </w:rPr>
              <w:t xml:space="preserve">  </w:t>
            </w:r>
            <w:r w:rsidR="00D95021">
              <w:rPr>
                <w:b/>
              </w:rPr>
              <w:t>B</w:t>
            </w:r>
          </w:p>
        </w:tc>
        <w:tc>
          <w:tcPr>
            <w:tcW w:w="588" w:type="dxa"/>
          </w:tcPr>
          <w:p w14:paraId="48F0F592" w14:textId="0CF72B3C" w:rsidR="00D95021" w:rsidRPr="0009400C" w:rsidRDefault="00D04F30" w:rsidP="00D04F30">
            <w:pPr>
              <w:tabs>
                <w:tab w:val="left" w:pos="567"/>
                <w:tab w:val="left" w:pos="3969"/>
              </w:tabs>
              <w:ind w:right="-286"/>
              <w:rPr>
                <w:b/>
              </w:rPr>
            </w:pPr>
            <w:r>
              <w:rPr>
                <w:b/>
              </w:rPr>
              <w:t xml:space="preserve">  </w:t>
            </w:r>
            <w:r w:rsidR="00D95021">
              <w:rPr>
                <w:b/>
              </w:rPr>
              <w:t>C</w:t>
            </w:r>
          </w:p>
        </w:tc>
        <w:tc>
          <w:tcPr>
            <w:tcW w:w="645" w:type="dxa"/>
          </w:tcPr>
          <w:p w14:paraId="5F09B55C" w14:textId="6A41C5C0" w:rsidR="00D95021" w:rsidRPr="0009400C" w:rsidRDefault="00D04F30" w:rsidP="00D04F30">
            <w:pPr>
              <w:tabs>
                <w:tab w:val="left" w:pos="567"/>
                <w:tab w:val="left" w:pos="3969"/>
              </w:tabs>
              <w:ind w:right="-286"/>
              <w:rPr>
                <w:b/>
              </w:rPr>
            </w:pPr>
            <w:r>
              <w:rPr>
                <w:b/>
              </w:rPr>
              <w:t xml:space="preserve">  </w:t>
            </w:r>
            <w:r w:rsidR="00D95021">
              <w:rPr>
                <w:b/>
              </w:rPr>
              <w:t>D</w:t>
            </w:r>
          </w:p>
        </w:tc>
        <w:tc>
          <w:tcPr>
            <w:tcW w:w="567" w:type="dxa"/>
          </w:tcPr>
          <w:p w14:paraId="7022609D" w14:textId="234EF02D" w:rsidR="00D95021" w:rsidRDefault="00D04F30" w:rsidP="00D04F30">
            <w:pPr>
              <w:tabs>
                <w:tab w:val="left" w:pos="567"/>
                <w:tab w:val="left" w:pos="3969"/>
              </w:tabs>
              <w:ind w:right="-286"/>
              <w:rPr>
                <w:b/>
              </w:rPr>
            </w:pPr>
            <w:r>
              <w:rPr>
                <w:b/>
              </w:rPr>
              <w:t xml:space="preserve">  </w:t>
            </w:r>
            <w:r w:rsidR="00D95021">
              <w:rPr>
                <w:b/>
              </w:rPr>
              <w:t>E</w:t>
            </w:r>
          </w:p>
        </w:tc>
        <w:tc>
          <w:tcPr>
            <w:tcW w:w="567" w:type="dxa"/>
          </w:tcPr>
          <w:p w14:paraId="47DFCE5D" w14:textId="66AB109D" w:rsidR="00D95021" w:rsidRDefault="00D04F30" w:rsidP="00D04F30">
            <w:pPr>
              <w:tabs>
                <w:tab w:val="left" w:pos="567"/>
                <w:tab w:val="left" w:pos="3969"/>
              </w:tabs>
              <w:ind w:right="-286"/>
              <w:rPr>
                <w:b/>
              </w:rPr>
            </w:pPr>
            <w:r>
              <w:rPr>
                <w:b/>
              </w:rPr>
              <w:t xml:space="preserve">  </w:t>
            </w:r>
            <w:r w:rsidR="00D95021">
              <w:rPr>
                <w:b/>
              </w:rPr>
              <w:t>F</w:t>
            </w:r>
          </w:p>
        </w:tc>
      </w:tr>
      <w:tr w:rsidR="006D6F37" w:rsidRPr="00561C15" w14:paraId="13A96D5B" w14:textId="6FFC98CE" w:rsidTr="00822824">
        <w:tc>
          <w:tcPr>
            <w:tcW w:w="8675" w:type="dxa"/>
            <w:gridSpan w:val="7"/>
          </w:tcPr>
          <w:p w14:paraId="487EFA91" w14:textId="2268EC1D" w:rsidR="006D6F37" w:rsidRDefault="006D6F37" w:rsidP="0009400C">
            <w:pPr>
              <w:pStyle w:val="Nadpis2"/>
            </w:pPr>
            <w:r>
              <w:t xml:space="preserve">Obsah </w:t>
            </w:r>
            <w:r w:rsidRPr="00561C15">
              <w:t>práce</w:t>
            </w:r>
          </w:p>
        </w:tc>
      </w:tr>
      <w:tr w:rsidR="00D95021" w:rsidRPr="00561C15" w14:paraId="42280C0D" w14:textId="4A5F5D86" w:rsidTr="00D95021">
        <w:tc>
          <w:tcPr>
            <w:tcW w:w="5132" w:type="dxa"/>
          </w:tcPr>
          <w:p w14:paraId="65D50749" w14:textId="77777777" w:rsidR="00D95021" w:rsidRPr="00561C15" w:rsidRDefault="00D95021" w:rsidP="00D95021">
            <w:pPr>
              <w:tabs>
                <w:tab w:val="left" w:pos="567"/>
                <w:tab w:val="left" w:pos="3686"/>
              </w:tabs>
            </w:pPr>
            <w:r w:rsidRPr="00561C15">
              <w:t>Náročnost cílů práce a jejich splnění</w:t>
            </w:r>
          </w:p>
        </w:tc>
        <w:sdt>
          <w:sdtPr>
            <w:id w:val="-577820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38856372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485080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7044E3C7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6520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1DE3418E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2665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5" w:type="dxa"/>
              </w:tcPr>
              <w:p w14:paraId="3256AC98" w14:textId="205A3E8A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0867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4149E20" w14:textId="3505C96E" w:rsidR="00D95021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0245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793B725" w14:textId="2A30E0E0" w:rsidR="00D95021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5021" w:rsidRPr="00561C15" w14:paraId="22BEABBA" w14:textId="08E5DBA3" w:rsidTr="00D95021">
        <w:tc>
          <w:tcPr>
            <w:tcW w:w="5132" w:type="dxa"/>
          </w:tcPr>
          <w:p w14:paraId="1563177B" w14:textId="77777777" w:rsidR="00D95021" w:rsidRPr="00561C15" w:rsidRDefault="00D95021" w:rsidP="00D95021">
            <w:pPr>
              <w:tabs>
                <w:tab w:val="left" w:pos="567"/>
                <w:tab w:val="left" w:pos="3686"/>
              </w:tabs>
            </w:pPr>
            <w:r w:rsidRPr="00561C15">
              <w:t>Odborná úroveň textu</w:t>
            </w:r>
          </w:p>
        </w:tc>
        <w:sdt>
          <w:sdtPr>
            <w:id w:val="1258567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15888B79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36262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325B66DE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70142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7786182E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6308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5" w:type="dxa"/>
              </w:tcPr>
              <w:p w14:paraId="6E5A8C20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30633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E0F6394" w14:textId="6EC87DCF" w:rsidR="00D95021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4599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527C3D8" w14:textId="3C1335B9" w:rsidR="00D95021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5021" w:rsidRPr="00561C15" w14:paraId="628EF6E3" w14:textId="11912830" w:rsidTr="00D95021">
        <w:tc>
          <w:tcPr>
            <w:tcW w:w="5132" w:type="dxa"/>
          </w:tcPr>
          <w:p w14:paraId="07CEBB0B" w14:textId="77777777" w:rsidR="00D95021" w:rsidRPr="00561C15" w:rsidRDefault="00D95021" w:rsidP="00D95021">
            <w:pPr>
              <w:tabs>
                <w:tab w:val="left" w:pos="567"/>
                <w:tab w:val="left" w:pos="3686"/>
              </w:tabs>
            </w:pPr>
            <w:r w:rsidRPr="00561C15">
              <w:t>Vhodnost zvoleného přístupu k řešení</w:t>
            </w:r>
          </w:p>
        </w:tc>
        <w:sdt>
          <w:sdtPr>
            <w:id w:val="-1788812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20EA3884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91986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5486D72D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14690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53F9AE2A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356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5" w:type="dxa"/>
              </w:tcPr>
              <w:p w14:paraId="2C9B72C7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8300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7A41092" w14:textId="6024C2A2" w:rsidR="00D95021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8931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8BF7083" w14:textId="581D31E8" w:rsidR="00D95021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5021" w:rsidRPr="00561C15" w14:paraId="28A4E829" w14:textId="334C1879" w:rsidTr="00D95021">
        <w:tc>
          <w:tcPr>
            <w:tcW w:w="5132" w:type="dxa"/>
          </w:tcPr>
          <w:p w14:paraId="21A23DF4" w14:textId="77777777" w:rsidR="00D95021" w:rsidRPr="00561C15" w:rsidRDefault="00D95021" w:rsidP="00D95021">
            <w:pPr>
              <w:tabs>
                <w:tab w:val="left" w:pos="567"/>
                <w:tab w:val="left" w:pos="3686"/>
              </w:tabs>
            </w:pPr>
            <w:r w:rsidRPr="00561C15">
              <w:t>Analýza problému (rozčlenění situace na komponenty)</w:t>
            </w:r>
          </w:p>
        </w:tc>
        <w:sdt>
          <w:sdtPr>
            <w:id w:val="385070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682F8B29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654917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02FA95B7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2963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624E3D95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3437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5" w:type="dxa"/>
              </w:tcPr>
              <w:p w14:paraId="6E9D6E7F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78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3ABAA91" w14:textId="58A7FE1F" w:rsidR="00D95021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4063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953AD5B" w14:textId="2BF3E861" w:rsidR="00D95021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5021" w:rsidRPr="00561C15" w14:paraId="2231A3EE" w14:textId="6A2E35E7" w:rsidTr="00D95021">
        <w:tc>
          <w:tcPr>
            <w:tcW w:w="5132" w:type="dxa"/>
          </w:tcPr>
          <w:p w14:paraId="596B47A2" w14:textId="77777777" w:rsidR="00D95021" w:rsidRPr="00561C15" w:rsidRDefault="00D95021" w:rsidP="00D95021">
            <w:pPr>
              <w:tabs>
                <w:tab w:val="left" w:pos="567"/>
                <w:tab w:val="left" w:pos="3686"/>
              </w:tabs>
            </w:pPr>
            <w:r w:rsidRPr="00561C15">
              <w:t>Vyváženost teoretické a praktické části</w:t>
            </w:r>
          </w:p>
        </w:tc>
        <w:sdt>
          <w:sdtPr>
            <w:id w:val="-1986924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03A7EA6C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381400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5BD8D92B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67513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29103FB5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2252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5" w:type="dxa"/>
              </w:tcPr>
              <w:p w14:paraId="6F68CA9C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0757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89D498C" w14:textId="6758E0CC" w:rsidR="00D95021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07598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9D6C174" w14:textId="26B8272C" w:rsidR="00D95021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5021" w:rsidRPr="00561C15" w14:paraId="2FB79625" w14:textId="0EC82D26" w:rsidTr="00D95021">
        <w:tc>
          <w:tcPr>
            <w:tcW w:w="5132" w:type="dxa"/>
          </w:tcPr>
          <w:p w14:paraId="656AB29B" w14:textId="77777777" w:rsidR="00D95021" w:rsidRPr="00561C15" w:rsidRDefault="00D95021" w:rsidP="00D95021">
            <w:pPr>
              <w:tabs>
                <w:tab w:val="left" w:pos="567"/>
                <w:tab w:val="left" w:pos="3686"/>
              </w:tabs>
            </w:pPr>
            <w:r w:rsidRPr="00561C15">
              <w:t>Využití grafických prvků (obrázky, grafy, tabulky)</w:t>
            </w:r>
          </w:p>
        </w:tc>
        <w:sdt>
          <w:sdtPr>
            <w:id w:val="-577592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4952D9A5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-1970962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0A747A04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5893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3179B496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69569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5" w:type="dxa"/>
              </w:tcPr>
              <w:p w14:paraId="25119CC2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66819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2281DE8" w14:textId="74B6146E" w:rsidR="00D95021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9214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078D283" w14:textId="0ED00A8A" w:rsidR="00D95021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5021" w:rsidRPr="00561C15" w14:paraId="3D3DF3C0" w14:textId="2630BEE9" w:rsidTr="00D95021">
        <w:tc>
          <w:tcPr>
            <w:tcW w:w="5132" w:type="dxa"/>
          </w:tcPr>
          <w:p w14:paraId="3107D0D9" w14:textId="77777777" w:rsidR="00D95021" w:rsidRPr="00561C15" w:rsidRDefault="00D95021" w:rsidP="00D95021">
            <w:pPr>
              <w:tabs>
                <w:tab w:val="left" w:pos="567"/>
                <w:tab w:val="left" w:pos="3686"/>
              </w:tabs>
            </w:pPr>
            <w:r w:rsidRPr="00561C15">
              <w:t>Aplikace teoretických poznatků v praktické části</w:t>
            </w:r>
          </w:p>
        </w:tc>
        <w:sdt>
          <w:sdtPr>
            <w:id w:val="-772937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13E3F2A5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423612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2AE0674E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97731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7DE7DA1F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4297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5" w:type="dxa"/>
              </w:tcPr>
              <w:p w14:paraId="42A7DFB5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76143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4DB1B65" w14:textId="41EE656C" w:rsidR="00D95021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3447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718C9E3" w14:textId="42C7E6BE" w:rsidR="00D95021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5021" w:rsidRPr="00561C15" w14:paraId="2383A0DE" w14:textId="4D05C9C1" w:rsidTr="00D95021">
        <w:tc>
          <w:tcPr>
            <w:tcW w:w="5132" w:type="dxa"/>
          </w:tcPr>
          <w:p w14:paraId="0CBCF428" w14:textId="77777777" w:rsidR="00D95021" w:rsidRPr="00561C15" w:rsidRDefault="00D95021" w:rsidP="00D95021">
            <w:pPr>
              <w:tabs>
                <w:tab w:val="left" w:pos="567"/>
                <w:tab w:val="left" w:pos="3686"/>
              </w:tabs>
            </w:pPr>
            <w:r w:rsidRPr="00561C15">
              <w:t>Dosažení výsledků, jejich přínos a praktické využití</w:t>
            </w:r>
          </w:p>
        </w:tc>
        <w:sdt>
          <w:sdtPr>
            <w:id w:val="1095369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47EF491F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1886754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41D4F2A5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0531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216D6941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2953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5" w:type="dxa"/>
              </w:tcPr>
              <w:p w14:paraId="7D6B96C3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79541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6A4AFCF" w14:textId="47E9EBA2" w:rsidR="00D95021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2886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219C51B" w14:textId="35B35038" w:rsidR="00D95021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5021" w:rsidRPr="00561C15" w14:paraId="3D2FD3BF" w14:textId="61AB8E66" w:rsidTr="00D95021">
        <w:tc>
          <w:tcPr>
            <w:tcW w:w="8675" w:type="dxa"/>
            <w:gridSpan w:val="7"/>
          </w:tcPr>
          <w:p w14:paraId="0D82C6FC" w14:textId="31A147D2" w:rsidR="00D95021" w:rsidRDefault="00D95021" w:rsidP="0009400C">
            <w:pPr>
              <w:pStyle w:val="Nadpis2"/>
            </w:pPr>
            <w:r>
              <w:t>Formální kvalita</w:t>
            </w:r>
          </w:p>
        </w:tc>
      </w:tr>
      <w:tr w:rsidR="00D95021" w:rsidRPr="00561C15" w14:paraId="7DD0E2EC" w14:textId="6D18628C" w:rsidTr="00D95021">
        <w:tc>
          <w:tcPr>
            <w:tcW w:w="5132" w:type="dxa"/>
          </w:tcPr>
          <w:p w14:paraId="6EDB14AF" w14:textId="77777777" w:rsidR="00D95021" w:rsidRPr="00561C15" w:rsidRDefault="00D95021" w:rsidP="00D95021">
            <w:pPr>
              <w:tabs>
                <w:tab w:val="left" w:pos="567"/>
                <w:tab w:val="left" w:pos="3686"/>
              </w:tabs>
            </w:pPr>
            <w:r w:rsidRPr="00561C15">
              <w:t>Jazyková úroveň textu</w:t>
            </w:r>
          </w:p>
        </w:tc>
        <w:sdt>
          <w:sdtPr>
            <w:id w:val="1928536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65B576A8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187866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7D95F93F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368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7D87ED81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04440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5" w:type="dxa"/>
              </w:tcPr>
              <w:p w14:paraId="62AF655F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77261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859841F" w14:textId="5292E650" w:rsidR="00D95021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6829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B898D1E" w14:textId="53B40E39" w:rsidR="00D95021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5021" w:rsidRPr="00561C15" w14:paraId="5C07879D" w14:textId="46F7A645" w:rsidTr="00D95021">
        <w:tc>
          <w:tcPr>
            <w:tcW w:w="5132" w:type="dxa"/>
          </w:tcPr>
          <w:p w14:paraId="519E69C6" w14:textId="77777777" w:rsidR="00D95021" w:rsidRPr="00561C15" w:rsidRDefault="00D95021" w:rsidP="00D95021">
            <w:pPr>
              <w:tabs>
                <w:tab w:val="left" w:pos="567"/>
                <w:tab w:val="left" w:pos="3686"/>
              </w:tabs>
            </w:pPr>
            <w:r>
              <w:t>Správné využití odborných výrazů</w:t>
            </w:r>
          </w:p>
        </w:tc>
        <w:sdt>
          <w:sdtPr>
            <w:id w:val="-1278011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454CBC74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588894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2BE67AB8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5635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43FEB0BF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4771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5" w:type="dxa"/>
              </w:tcPr>
              <w:p w14:paraId="1CCF694E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06436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4F7D82F" w14:textId="3D928077" w:rsidR="00D95021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6774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5B26DE6" w14:textId="38573451" w:rsidR="00D95021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5021" w:rsidRPr="00561C15" w14:paraId="6A7C6216" w14:textId="492ED94F" w:rsidTr="00D95021">
        <w:tc>
          <w:tcPr>
            <w:tcW w:w="5132" w:type="dxa"/>
          </w:tcPr>
          <w:p w14:paraId="27EA674E" w14:textId="77777777" w:rsidR="00D95021" w:rsidRPr="00561C15" w:rsidRDefault="00D95021" w:rsidP="00D95021">
            <w:pPr>
              <w:tabs>
                <w:tab w:val="left" w:pos="567"/>
                <w:tab w:val="left" w:pos="3686"/>
              </w:tabs>
            </w:pPr>
            <w:r w:rsidRPr="00561C15">
              <w:t>Práce s odbornou literaturou a prameny</w:t>
            </w:r>
          </w:p>
        </w:tc>
        <w:sdt>
          <w:sdtPr>
            <w:id w:val="718245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6689E9EF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1252082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53E0646B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75101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62793A9B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240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5" w:type="dxa"/>
              </w:tcPr>
              <w:p w14:paraId="5FCA2F10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957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F972011" w14:textId="047ECE29" w:rsidR="00D95021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6709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55393DA" w14:textId="0FB7C05B" w:rsidR="00D95021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5021" w:rsidRPr="00561C15" w14:paraId="24946A60" w14:textId="125BD81B" w:rsidTr="00D95021">
        <w:tc>
          <w:tcPr>
            <w:tcW w:w="5132" w:type="dxa"/>
          </w:tcPr>
          <w:p w14:paraId="40CBC7B3" w14:textId="77777777" w:rsidR="00D95021" w:rsidRPr="00561C15" w:rsidRDefault="00D95021" w:rsidP="00D95021">
            <w:pPr>
              <w:tabs>
                <w:tab w:val="left" w:pos="567"/>
                <w:tab w:val="left" w:pos="3686"/>
              </w:tabs>
            </w:pPr>
            <w:r w:rsidRPr="00561C15">
              <w:t>Správná citace dle ČSN ISO 690</w:t>
            </w:r>
          </w:p>
        </w:tc>
        <w:sdt>
          <w:sdtPr>
            <w:id w:val="-77202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64B8F278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48796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263ADAA2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9841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8" w:type="dxa"/>
              </w:tcPr>
              <w:p w14:paraId="3AE2480D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7947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5" w:type="dxa"/>
              </w:tcPr>
              <w:p w14:paraId="15F2F457" w14:textId="77777777" w:rsidR="00D95021" w:rsidRPr="00561C15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5990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8344314" w14:textId="175B2526" w:rsidR="00D95021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57564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87E4957" w14:textId="1EACDE3A" w:rsidR="00D95021" w:rsidRDefault="00D95021" w:rsidP="00D95021">
                <w:pPr>
                  <w:tabs>
                    <w:tab w:val="left" w:pos="567"/>
                    <w:tab w:val="left" w:pos="3686"/>
                  </w:tabs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CC1A443" w14:textId="77777777" w:rsidR="00341285" w:rsidRDefault="00341285" w:rsidP="004D1BDE">
      <w:pPr>
        <w:tabs>
          <w:tab w:val="left" w:pos="567"/>
          <w:tab w:val="left" w:pos="3686"/>
        </w:tabs>
        <w:ind w:right="-286"/>
      </w:pPr>
    </w:p>
    <w:p w14:paraId="5BC791CE" w14:textId="77777777" w:rsidR="0009400C" w:rsidRDefault="0009400C">
      <w:pPr>
        <w:overflowPunct/>
        <w:autoSpaceDE/>
        <w:autoSpaceDN/>
        <w:adjustRightInd/>
        <w:spacing w:after="200" w:line="276" w:lineRule="auto"/>
        <w:textAlignment w:val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1231623B" w14:textId="77777777" w:rsidR="00341285" w:rsidRDefault="00BE643C" w:rsidP="00BE643C">
      <w:pPr>
        <w:pStyle w:val="Nadpis1"/>
      </w:pPr>
      <w:r>
        <w:lastRenderedPageBreak/>
        <w:t>II. Slovní hodnocení</w:t>
      </w:r>
    </w:p>
    <w:p w14:paraId="0B923579" w14:textId="77777777" w:rsidR="00C82D65" w:rsidRPr="00EF52EB" w:rsidRDefault="00EF52EB" w:rsidP="00EF5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686"/>
        </w:tabs>
        <w:ind w:right="-286"/>
        <w:rPr>
          <w:b/>
        </w:rPr>
      </w:pPr>
      <w:r>
        <w:rPr>
          <w:b/>
        </w:rPr>
        <w:t>Celkové hodnocení práce včetně uvedení konkrétních nedostatků a připomínek:</w:t>
      </w:r>
    </w:p>
    <w:sdt>
      <w:sdtPr>
        <w:id w:val="-884024546"/>
        <w:showingPlcHdr/>
      </w:sdtPr>
      <w:sdtContent>
        <w:p w14:paraId="031A13BD" w14:textId="77777777" w:rsidR="002814AC" w:rsidRDefault="00EF52EB" w:rsidP="007E38C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right="-286"/>
          </w:pPr>
          <w:r w:rsidRPr="00DE124D">
            <w:rPr>
              <w:rStyle w:val="Zstupntext"/>
              <w:rFonts w:eastAsiaTheme="minorHAnsi"/>
            </w:rPr>
            <w:t>Klikněte sem a zadejte text.</w:t>
          </w:r>
        </w:p>
      </w:sdtContent>
    </w:sdt>
    <w:p w14:paraId="1A73F6A8" w14:textId="77777777" w:rsidR="007E38C1" w:rsidRDefault="007E38C1" w:rsidP="007E38C1">
      <w:pPr>
        <w:ind w:right="-286"/>
      </w:pPr>
    </w:p>
    <w:p w14:paraId="6DCA38F6" w14:textId="77777777" w:rsidR="00227CDC" w:rsidRDefault="00227CDC" w:rsidP="00227CDC">
      <w:pPr>
        <w:tabs>
          <w:tab w:val="left" w:pos="567"/>
          <w:tab w:val="left" w:pos="3686"/>
        </w:tabs>
        <w:ind w:right="-286"/>
      </w:pPr>
    </w:p>
    <w:p w14:paraId="01F8337A" w14:textId="77777777" w:rsidR="00227CDC" w:rsidRPr="00EF52EB" w:rsidRDefault="00CA05D7" w:rsidP="00227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686"/>
        </w:tabs>
        <w:ind w:right="-286"/>
        <w:rPr>
          <w:b/>
        </w:rPr>
      </w:pPr>
      <w:r>
        <w:rPr>
          <w:b/>
        </w:rPr>
        <w:t>Doporučené otázky a náměty k diskuzi při obhajobě</w:t>
      </w:r>
      <w:r w:rsidR="00227CDC">
        <w:rPr>
          <w:b/>
        </w:rPr>
        <w:t>:</w:t>
      </w:r>
    </w:p>
    <w:sdt>
      <w:sdtPr>
        <w:id w:val="-1463956336"/>
      </w:sdtPr>
      <w:sdtContent>
        <w:p w14:paraId="29DB7769" w14:textId="77777777" w:rsidR="00CA05D7" w:rsidRDefault="00CA05D7" w:rsidP="00227CD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right="-286"/>
          </w:pPr>
          <w:r>
            <w:t>1.</w:t>
          </w:r>
        </w:p>
        <w:p w14:paraId="6380B170" w14:textId="77777777" w:rsidR="00CA05D7" w:rsidRDefault="00CA05D7" w:rsidP="00227CD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right="-286"/>
          </w:pPr>
          <w:r>
            <w:t>2.</w:t>
          </w:r>
        </w:p>
        <w:p w14:paraId="5B2412AB" w14:textId="77777777" w:rsidR="00CA05D7" w:rsidRDefault="00CA05D7" w:rsidP="00227CD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right="-286"/>
          </w:pPr>
          <w:r>
            <w:t>3.</w:t>
          </w:r>
        </w:p>
        <w:p w14:paraId="11ED0310" w14:textId="77777777" w:rsidR="00227CDC" w:rsidRDefault="00CA05D7" w:rsidP="00227CD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right="-286"/>
          </w:pPr>
          <w:r>
            <w:t>…</w:t>
          </w:r>
        </w:p>
      </w:sdtContent>
    </w:sdt>
    <w:p w14:paraId="4C9B4797" w14:textId="77777777" w:rsidR="00227CDC" w:rsidRDefault="00BE643C" w:rsidP="00BE643C">
      <w:pPr>
        <w:pStyle w:val="Nadpis1"/>
      </w:pPr>
      <w:r>
        <w:t>III. Celkové hodnocení</w:t>
      </w:r>
    </w:p>
    <w:tbl>
      <w:tblPr>
        <w:tblStyle w:val="Mkatabulky"/>
        <w:tblW w:w="9627" w:type="dxa"/>
        <w:tblLook w:val="04A0" w:firstRow="1" w:lastRow="0" w:firstColumn="1" w:lastColumn="0" w:noHBand="0" w:noVBand="1"/>
      </w:tblPr>
      <w:tblGrid>
        <w:gridCol w:w="4997"/>
        <w:gridCol w:w="786"/>
        <w:gridCol w:w="785"/>
        <w:gridCol w:w="786"/>
        <w:gridCol w:w="735"/>
        <w:gridCol w:w="786"/>
        <w:gridCol w:w="752"/>
      </w:tblGrid>
      <w:tr w:rsidR="00D95021" w:rsidRPr="00497B84" w14:paraId="59A26C1B" w14:textId="5AD76973" w:rsidTr="00D95021">
        <w:tc>
          <w:tcPr>
            <w:tcW w:w="4997" w:type="dxa"/>
            <w:vMerge w:val="restart"/>
          </w:tcPr>
          <w:p w14:paraId="7C165055" w14:textId="77777777" w:rsidR="00D95021" w:rsidRPr="00497B84" w:rsidRDefault="00D95021" w:rsidP="00FB3FC4"/>
        </w:tc>
        <w:tc>
          <w:tcPr>
            <w:tcW w:w="786" w:type="dxa"/>
          </w:tcPr>
          <w:p w14:paraId="30EA8267" w14:textId="77777777" w:rsidR="00D95021" w:rsidRPr="00497B84" w:rsidRDefault="00D95021" w:rsidP="00497B84">
            <w:pPr>
              <w:jc w:val="center"/>
              <w:rPr>
                <w:b/>
                <w:sz w:val="20"/>
              </w:rPr>
            </w:pPr>
          </w:p>
        </w:tc>
        <w:tc>
          <w:tcPr>
            <w:tcW w:w="3092" w:type="dxa"/>
            <w:gridSpan w:val="4"/>
          </w:tcPr>
          <w:p w14:paraId="7F14BCF8" w14:textId="2AAFAF72" w:rsidR="00D95021" w:rsidRPr="00497B84" w:rsidRDefault="00D95021" w:rsidP="00497B84">
            <w:pPr>
              <w:jc w:val="center"/>
            </w:pPr>
            <w:r w:rsidRPr="00497B84">
              <w:rPr>
                <w:b/>
                <w:sz w:val="20"/>
              </w:rPr>
              <w:t>Stupeň hodnocení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752" w:type="dxa"/>
          </w:tcPr>
          <w:p w14:paraId="14F54329" w14:textId="77777777" w:rsidR="00D95021" w:rsidRPr="00497B84" w:rsidRDefault="00D95021" w:rsidP="00497B84">
            <w:pPr>
              <w:jc w:val="center"/>
              <w:rPr>
                <w:b/>
                <w:sz w:val="20"/>
              </w:rPr>
            </w:pPr>
          </w:p>
        </w:tc>
      </w:tr>
      <w:tr w:rsidR="00D95021" w:rsidRPr="00497B84" w14:paraId="57AA8391" w14:textId="201E4254" w:rsidTr="00D95021">
        <w:tc>
          <w:tcPr>
            <w:tcW w:w="4997" w:type="dxa"/>
            <w:vMerge/>
          </w:tcPr>
          <w:p w14:paraId="471A24F2" w14:textId="77777777" w:rsidR="00D95021" w:rsidRPr="00497B84" w:rsidRDefault="00D95021" w:rsidP="00FB3FC4"/>
        </w:tc>
        <w:tc>
          <w:tcPr>
            <w:tcW w:w="786" w:type="dxa"/>
          </w:tcPr>
          <w:p w14:paraId="51082949" w14:textId="22B9B349" w:rsidR="00D95021" w:rsidRPr="00497B84" w:rsidRDefault="00D95021" w:rsidP="00497B84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85" w:type="dxa"/>
          </w:tcPr>
          <w:p w14:paraId="4124B966" w14:textId="620646BE" w:rsidR="00D95021" w:rsidRPr="00497B84" w:rsidRDefault="00D95021" w:rsidP="00497B84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86" w:type="dxa"/>
          </w:tcPr>
          <w:p w14:paraId="38E95CC4" w14:textId="7089F257" w:rsidR="00D95021" w:rsidRPr="00497B84" w:rsidRDefault="00D95021" w:rsidP="00497B84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35" w:type="dxa"/>
          </w:tcPr>
          <w:p w14:paraId="302AA2B1" w14:textId="7722DC5A" w:rsidR="00D95021" w:rsidRPr="00497B84" w:rsidRDefault="00D95021" w:rsidP="00497B84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786" w:type="dxa"/>
          </w:tcPr>
          <w:p w14:paraId="6B989574" w14:textId="4CA51570" w:rsidR="00D95021" w:rsidRPr="00497B84" w:rsidRDefault="00D95021" w:rsidP="00497B84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752" w:type="dxa"/>
          </w:tcPr>
          <w:p w14:paraId="43E36077" w14:textId="74345AD4" w:rsidR="00D95021" w:rsidRPr="00497B84" w:rsidRDefault="00D95021" w:rsidP="00497B84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D95021" w:rsidRPr="00497B84" w14:paraId="24F4221E" w14:textId="04F887CE" w:rsidTr="00D95021">
        <w:tc>
          <w:tcPr>
            <w:tcW w:w="4997" w:type="dxa"/>
          </w:tcPr>
          <w:p w14:paraId="43863867" w14:textId="77777777" w:rsidR="00D95021" w:rsidRPr="00497B84" w:rsidRDefault="00D95021" w:rsidP="00FB3FC4">
            <w:pPr>
              <w:rPr>
                <w:b/>
                <w:sz w:val="28"/>
              </w:rPr>
            </w:pPr>
            <w:r w:rsidRPr="006D6F37">
              <w:rPr>
                <w:b/>
                <w:sz w:val="28"/>
              </w:rPr>
              <w:t>Návrh celkového ohodnocení práce před obhajobou</w:t>
            </w:r>
          </w:p>
        </w:tc>
        <w:sdt>
          <w:sdtPr>
            <w:rPr>
              <w:b/>
              <w:sz w:val="28"/>
            </w:rPr>
            <w:id w:val="-357128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6" w:type="dxa"/>
              </w:tcPr>
              <w:p w14:paraId="0F2EA262" w14:textId="77777777" w:rsidR="00D95021" w:rsidRPr="00497B84" w:rsidRDefault="00D95021" w:rsidP="00497B84">
                <w:pPr>
                  <w:jc w:val="center"/>
                  <w:rPr>
                    <w:b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694844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5" w:type="dxa"/>
              </w:tcPr>
              <w:p w14:paraId="0B1850B6" w14:textId="77777777" w:rsidR="00D95021" w:rsidRPr="00497B84" w:rsidRDefault="00D95021" w:rsidP="00497B84">
                <w:pPr>
                  <w:jc w:val="center"/>
                  <w:rPr>
                    <w:b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643658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6" w:type="dxa"/>
              </w:tcPr>
              <w:p w14:paraId="3EDD180E" w14:textId="77777777" w:rsidR="00D95021" w:rsidRPr="00497B84" w:rsidRDefault="00D95021" w:rsidP="00497B84">
                <w:pPr>
                  <w:jc w:val="center"/>
                  <w:rPr>
                    <w:b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1670289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dxa"/>
              </w:tcPr>
              <w:p w14:paraId="78127B80" w14:textId="62DA81B1" w:rsidR="00D95021" w:rsidRDefault="00D95021" w:rsidP="00497B84">
                <w:pPr>
                  <w:jc w:val="center"/>
                  <w:rPr>
                    <w:b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004279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86" w:type="dxa"/>
              </w:tcPr>
              <w:p w14:paraId="42F0A4EE" w14:textId="08AED769" w:rsidR="00D95021" w:rsidRPr="00497B84" w:rsidRDefault="00D95021" w:rsidP="00497B84">
                <w:pPr>
                  <w:jc w:val="center"/>
                  <w:rPr>
                    <w:b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b/>
              <w:sz w:val="28"/>
            </w:rPr>
            <w:id w:val="-1709865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2" w:type="dxa"/>
              </w:tcPr>
              <w:p w14:paraId="4D7EA3C1" w14:textId="7A179CE6" w:rsidR="00D95021" w:rsidRDefault="00D95021" w:rsidP="00497B84">
                <w:pPr>
                  <w:jc w:val="center"/>
                  <w:rPr>
                    <w:b/>
                    <w:sz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p>
            </w:tc>
          </w:sdtContent>
        </w:sdt>
      </w:tr>
    </w:tbl>
    <w:p w14:paraId="44CDA2B4" w14:textId="77777777" w:rsidR="00CA05D7" w:rsidRDefault="00CA05D7" w:rsidP="007E38C1">
      <w:pPr>
        <w:ind w:right="-286"/>
      </w:pPr>
    </w:p>
    <w:p w14:paraId="13EA06B8" w14:textId="77777777" w:rsidR="006D6F37" w:rsidRDefault="006D6F37" w:rsidP="007E38C1">
      <w:pPr>
        <w:ind w:right="-286"/>
      </w:pPr>
    </w:p>
    <w:p w14:paraId="70F83161" w14:textId="77777777" w:rsidR="006D6F37" w:rsidRDefault="006D6F37" w:rsidP="007E38C1">
      <w:pPr>
        <w:ind w:right="-286"/>
      </w:pPr>
    </w:p>
    <w:p w14:paraId="1FE7AA03" w14:textId="77777777" w:rsidR="00CA05D7" w:rsidRDefault="00CA05D7" w:rsidP="00497B84">
      <w:pPr>
        <w:keepNext/>
        <w:spacing w:before="480"/>
        <w:ind w:right="-284"/>
      </w:pPr>
      <w:r>
        <w:t>Datum:</w:t>
      </w:r>
    </w:p>
    <w:p w14:paraId="1571E7AB" w14:textId="77777777" w:rsidR="00CA05D7" w:rsidRDefault="00CA05D7" w:rsidP="00561C15">
      <w:pPr>
        <w:keepNext/>
        <w:tabs>
          <w:tab w:val="center" w:pos="7088"/>
        </w:tabs>
        <w:ind w:right="-284"/>
      </w:pPr>
      <w:r>
        <w:tab/>
        <w:t>_______________________</w:t>
      </w:r>
    </w:p>
    <w:p w14:paraId="4DD155E6" w14:textId="77777777" w:rsidR="00CA05D7" w:rsidRDefault="00CA05D7" w:rsidP="00CA05D7">
      <w:pPr>
        <w:tabs>
          <w:tab w:val="center" w:pos="7088"/>
        </w:tabs>
        <w:ind w:right="-286"/>
      </w:pPr>
      <w:r>
        <w:tab/>
        <w:t xml:space="preserve">podpis </w:t>
      </w:r>
      <w:r w:rsidR="0026597A">
        <w:t>oponenta</w:t>
      </w:r>
      <w:r>
        <w:t xml:space="preserve"> práce</w:t>
      </w:r>
    </w:p>
    <w:p w14:paraId="72D93D08" w14:textId="77777777" w:rsidR="00CA05D7" w:rsidRPr="00561C15" w:rsidRDefault="00497B84" w:rsidP="00561C15">
      <w:pPr>
        <w:pStyle w:val="Nadpis2"/>
      </w:pPr>
      <w:r>
        <w:t>*</w:t>
      </w:r>
      <w:r w:rsidR="00561C15">
        <w:t>Použité s</w:t>
      </w:r>
      <w:r w:rsidR="00CA05D7" w:rsidRPr="00561C15">
        <w:t xml:space="preserve">tupně </w:t>
      </w:r>
      <w:r>
        <w:t>hodnocení</w:t>
      </w:r>
      <w:r w:rsidR="00CA05D7" w:rsidRPr="00561C15">
        <w:t>:</w:t>
      </w: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1559"/>
        <w:gridCol w:w="2126"/>
        <w:gridCol w:w="1418"/>
      </w:tblGrid>
      <w:tr w:rsidR="00D95021" w:rsidRPr="00561C15" w14:paraId="3FD0E539" w14:textId="7023BE29" w:rsidTr="006D6F37">
        <w:trPr>
          <w:trHeight w:val="998"/>
        </w:trPr>
        <w:tc>
          <w:tcPr>
            <w:tcW w:w="1555" w:type="dxa"/>
          </w:tcPr>
          <w:p w14:paraId="13074C01" w14:textId="7626A511" w:rsidR="00D95021" w:rsidRPr="00561C15" w:rsidRDefault="00D95021" w:rsidP="00F851A8">
            <w:pPr>
              <w:ind w:right="-286"/>
              <w:rPr>
                <w:sz w:val="18"/>
              </w:rPr>
            </w:pPr>
            <w:r>
              <w:rPr>
                <w:b/>
                <w:sz w:val="18"/>
              </w:rPr>
              <w:t>A</w:t>
            </w:r>
            <w:r w:rsidRPr="00DA32D8">
              <w:rPr>
                <w:b/>
                <w:sz w:val="18"/>
              </w:rPr>
              <w:t xml:space="preserve"> – výborně </w:t>
            </w:r>
            <w:r w:rsidRPr="00DA32D8">
              <w:rPr>
                <w:b/>
                <w:sz w:val="18"/>
              </w:rPr>
              <w:br/>
            </w:r>
            <w:r w:rsidRPr="00561C15">
              <w:rPr>
                <w:sz w:val="18"/>
              </w:rPr>
              <w:t xml:space="preserve">(splněno bez </w:t>
            </w:r>
            <w:r w:rsidR="006D6F37">
              <w:rPr>
                <w:sz w:val="18"/>
              </w:rPr>
              <w:br/>
            </w:r>
            <w:r w:rsidRPr="00561C15">
              <w:rPr>
                <w:sz w:val="18"/>
              </w:rPr>
              <w:t>výhrad)</w:t>
            </w:r>
          </w:p>
        </w:tc>
        <w:tc>
          <w:tcPr>
            <w:tcW w:w="1701" w:type="dxa"/>
          </w:tcPr>
          <w:p w14:paraId="19FB6BA7" w14:textId="2C76F57F" w:rsidR="00D95021" w:rsidRPr="00561C15" w:rsidRDefault="00D95021" w:rsidP="00F851A8">
            <w:pPr>
              <w:ind w:right="-286"/>
              <w:rPr>
                <w:sz w:val="18"/>
              </w:rPr>
            </w:pPr>
            <w:r>
              <w:rPr>
                <w:b/>
                <w:sz w:val="18"/>
              </w:rPr>
              <w:t>B</w:t>
            </w:r>
            <w:r w:rsidRPr="00DA32D8">
              <w:rPr>
                <w:b/>
                <w:sz w:val="18"/>
              </w:rPr>
              <w:t xml:space="preserve"> – velmi dobře</w:t>
            </w:r>
            <w:r w:rsidRPr="00561C15">
              <w:rPr>
                <w:sz w:val="18"/>
              </w:rPr>
              <w:t xml:space="preserve"> </w:t>
            </w:r>
            <w:r w:rsidRPr="00561C15">
              <w:rPr>
                <w:sz w:val="18"/>
              </w:rPr>
              <w:br/>
              <w:t>(splněno s drobnými výhradami)</w:t>
            </w:r>
          </w:p>
        </w:tc>
        <w:tc>
          <w:tcPr>
            <w:tcW w:w="1701" w:type="dxa"/>
          </w:tcPr>
          <w:p w14:paraId="5D5D9C5D" w14:textId="69CE1FFD" w:rsidR="00D95021" w:rsidRPr="00561C15" w:rsidRDefault="00D95021" w:rsidP="00F851A8">
            <w:pPr>
              <w:ind w:right="-286"/>
              <w:rPr>
                <w:sz w:val="18"/>
              </w:rPr>
            </w:pPr>
            <w:r>
              <w:rPr>
                <w:b/>
                <w:sz w:val="18"/>
              </w:rPr>
              <w:t>C</w:t>
            </w:r>
            <w:r w:rsidRPr="00DA32D8">
              <w:rPr>
                <w:b/>
                <w:sz w:val="18"/>
              </w:rPr>
              <w:t xml:space="preserve"> – dobře</w:t>
            </w:r>
            <w:r w:rsidRPr="00561C15">
              <w:rPr>
                <w:sz w:val="18"/>
              </w:rPr>
              <w:t xml:space="preserve"> </w:t>
            </w:r>
            <w:r w:rsidRPr="00561C15">
              <w:rPr>
                <w:sz w:val="18"/>
              </w:rPr>
              <w:br/>
              <w:t>(splněno výhradami)</w:t>
            </w:r>
          </w:p>
        </w:tc>
        <w:tc>
          <w:tcPr>
            <w:tcW w:w="1559" w:type="dxa"/>
          </w:tcPr>
          <w:p w14:paraId="1009DEFC" w14:textId="77777777" w:rsidR="00D95021" w:rsidRDefault="00D95021" w:rsidP="00F851A8">
            <w:pPr>
              <w:ind w:right="-286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 w:rsidRPr="00DA32D8">
              <w:rPr>
                <w:b/>
                <w:sz w:val="18"/>
              </w:rPr>
              <w:t xml:space="preserve">– </w:t>
            </w:r>
            <w:r w:rsidR="006D6F37">
              <w:rPr>
                <w:b/>
                <w:sz w:val="18"/>
              </w:rPr>
              <w:t>uspokojivě</w:t>
            </w:r>
          </w:p>
          <w:p w14:paraId="6B448C8D" w14:textId="1278F907" w:rsidR="006D6F37" w:rsidRPr="00DA32D8" w:rsidRDefault="006D6F37" w:rsidP="00F851A8">
            <w:pPr>
              <w:ind w:right="-286"/>
              <w:rPr>
                <w:b/>
                <w:sz w:val="18"/>
              </w:rPr>
            </w:pPr>
            <w:r w:rsidRPr="00561C15">
              <w:rPr>
                <w:sz w:val="18"/>
              </w:rPr>
              <w:t xml:space="preserve">(splněno </w:t>
            </w:r>
            <w:r>
              <w:rPr>
                <w:sz w:val="18"/>
              </w:rPr>
              <w:t xml:space="preserve">s vážnými </w:t>
            </w:r>
            <w:r w:rsidRPr="00561C15">
              <w:rPr>
                <w:sz w:val="18"/>
              </w:rPr>
              <w:t>výhradami)</w:t>
            </w:r>
          </w:p>
        </w:tc>
        <w:tc>
          <w:tcPr>
            <w:tcW w:w="2126" w:type="dxa"/>
          </w:tcPr>
          <w:p w14:paraId="5936D3CB" w14:textId="77777777" w:rsidR="00D95021" w:rsidRDefault="00D95021" w:rsidP="00F851A8">
            <w:pPr>
              <w:ind w:right="-286"/>
              <w:rPr>
                <w:b/>
                <w:sz w:val="18"/>
              </w:rPr>
            </w:pPr>
            <w:r>
              <w:rPr>
                <w:b/>
                <w:sz w:val="18"/>
              </w:rPr>
              <w:t>E – dostatečně</w:t>
            </w:r>
          </w:p>
          <w:p w14:paraId="151D962E" w14:textId="090FF24F" w:rsidR="00D95021" w:rsidRPr="00DA32D8" w:rsidRDefault="00D95021" w:rsidP="00F851A8">
            <w:pPr>
              <w:ind w:right="-286"/>
              <w:rPr>
                <w:b/>
                <w:sz w:val="18"/>
              </w:rPr>
            </w:pPr>
            <w:r w:rsidRPr="00561C15">
              <w:rPr>
                <w:sz w:val="18"/>
              </w:rPr>
              <w:t>(splněno s</w:t>
            </w:r>
            <w:r w:rsidR="006D6F37">
              <w:rPr>
                <w:sz w:val="18"/>
              </w:rPr>
              <w:t xml:space="preserve"> velmi </w:t>
            </w:r>
            <w:r w:rsidRPr="00561C15">
              <w:rPr>
                <w:sz w:val="18"/>
              </w:rPr>
              <w:t>vážnými výhradami)</w:t>
            </w:r>
          </w:p>
        </w:tc>
        <w:tc>
          <w:tcPr>
            <w:tcW w:w="1418" w:type="dxa"/>
          </w:tcPr>
          <w:p w14:paraId="264326AE" w14:textId="6B9B3691" w:rsidR="00D95021" w:rsidRPr="00DA32D8" w:rsidRDefault="00D95021" w:rsidP="00F851A8">
            <w:pPr>
              <w:ind w:right="-286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F - nedostatečně</w:t>
            </w:r>
            <w:proofErr w:type="gramEnd"/>
          </w:p>
        </w:tc>
      </w:tr>
    </w:tbl>
    <w:p w14:paraId="4BF69A0B" w14:textId="77777777" w:rsidR="00EF52EB" w:rsidRDefault="00EF52EB" w:rsidP="007E38C1">
      <w:pPr>
        <w:ind w:right="-286"/>
      </w:pPr>
    </w:p>
    <w:p w14:paraId="4E8065C5" w14:textId="77777777" w:rsidR="00586D11" w:rsidRPr="008F7CEE" w:rsidRDefault="00586D11" w:rsidP="004D1BDE">
      <w:pPr>
        <w:ind w:right="-286"/>
      </w:pPr>
    </w:p>
    <w:sectPr w:rsidR="00586D11" w:rsidRPr="008F7CEE" w:rsidSect="00701BEF">
      <w:headerReference w:type="default" r:id="rId10"/>
      <w:footerReference w:type="default" r:id="rId11"/>
      <w:pgSz w:w="11906" w:h="16838"/>
      <w:pgMar w:top="1676" w:right="1418" w:bottom="170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7C1DF" w14:textId="77777777" w:rsidR="00955E1F" w:rsidRDefault="00955E1F" w:rsidP="00595F28">
      <w:r>
        <w:separator/>
      </w:r>
    </w:p>
  </w:endnote>
  <w:endnote w:type="continuationSeparator" w:id="0">
    <w:p w14:paraId="5938D9E2" w14:textId="77777777" w:rsidR="00955E1F" w:rsidRDefault="00955E1F" w:rsidP="0059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6655C" w14:textId="77777777" w:rsidR="00DD1F7D" w:rsidRPr="00984488" w:rsidRDefault="00984488" w:rsidP="004D1BDE">
    <w:pPr>
      <w:pStyle w:val="Zpat"/>
      <w:tabs>
        <w:tab w:val="clear" w:pos="4536"/>
        <w:tab w:val="clear" w:pos="9072"/>
        <w:tab w:val="left" w:pos="3969"/>
        <w:tab w:val="right" w:pos="9923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43BCAD" wp14:editId="12A9FEFC">
              <wp:simplePos x="0" y="0"/>
              <wp:positionH relativeFrom="page">
                <wp:posOffset>360045</wp:posOffset>
              </wp:positionH>
              <wp:positionV relativeFrom="page">
                <wp:posOffset>9973310</wp:posOffset>
              </wp:positionV>
              <wp:extent cx="6840000" cy="0"/>
              <wp:effectExtent l="0" t="0" r="1841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E9FC81" id="Přímá spojnice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85.3pt" to="566.9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" strokecolor="gray [1629]">
              <w10:wrap anchorx="page" anchory="page"/>
            </v:line>
          </w:pict>
        </mc:Fallback>
      </mc:AlternateContent>
    </w:r>
    <w:r w:rsidR="00EF2629" w:rsidRPr="00984488">
      <w:rPr>
        <w:rFonts w:ascii="Arial" w:hAnsi="Arial" w:cs="Arial"/>
        <w:sz w:val="18"/>
      </w:rPr>
      <w:t>Nádražní 22, 686 57</w:t>
    </w:r>
    <w:r w:rsidR="00EF2629">
      <w:rPr>
        <w:rFonts w:ascii="Arial" w:hAnsi="Arial" w:cs="Arial"/>
        <w:sz w:val="18"/>
      </w:rPr>
      <w:tab/>
      <w:t xml:space="preserve">IČ: </w:t>
    </w:r>
    <w:r w:rsidR="00EF2629" w:rsidRPr="00984488">
      <w:rPr>
        <w:rFonts w:ascii="Arial" w:hAnsi="Arial" w:cs="Arial"/>
        <w:sz w:val="18"/>
      </w:rPr>
      <w:t>60371731</w:t>
    </w:r>
    <w:r w:rsidR="00EF2629">
      <w:rPr>
        <w:rFonts w:ascii="Arial" w:hAnsi="Arial" w:cs="Arial"/>
        <w:sz w:val="18"/>
      </w:rPr>
      <w:tab/>
      <w:t xml:space="preserve">Tel: </w:t>
    </w:r>
    <w:r w:rsidR="00EF2629" w:rsidRPr="00984488">
      <w:rPr>
        <w:rFonts w:ascii="Arial" w:hAnsi="Arial" w:cs="Arial"/>
        <w:sz w:val="18"/>
      </w:rPr>
      <w:t>572 433</w:t>
    </w:r>
    <w:r w:rsidR="00EF2629">
      <w:rPr>
        <w:rFonts w:ascii="Arial" w:hAnsi="Arial" w:cs="Arial"/>
        <w:sz w:val="18"/>
      </w:rPr>
      <w:t> </w:t>
    </w:r>
    <w:r w:rsidR="00EF2629" w:rsidRPr="00984488">
      <w:rPr>
        <w:rFonts w:ascii="Arial" w:hAnsi="Arial" w:cs="Arial"/>
        <w:sz w:val="18"/>
      </w:rPr>
      <w:t>011</w:t>
    </w:r>
    <w:r w:rsidR="00EF2629">
      <w:rPr>
        <w:rFonts w:ascii="Arial" w:hAnsi="Arial" w:cs="Arial"/>
        <w:sz w:val="18"/>
      </w:rPr>
      <w:t xml:space="preserve">, </w:t>
    </w:r>
    <w:r w:rsidR="00EF2629" w:rsidRPr="00984488">
      <w:rPr>
        <w:rFonts w:ascii="Arial" w:hAnsi="Arial" w:cs="Arial"/>
        <w:sz w:val="18"/>
      </w:rPr>
      <w:t>572 552</w:t>
    </w:r>
    <w:r w:rsidR="00EF2629">
      <w:rPr>
        <w:rFonts w:ascii="Arial" w:hAnsi="Arial" w:cs="Arial"/>
        <w:sz w:val="18"/>
      </w:rPr>
      <w:t> </w:t>
    </w:r>
    <w:r w:rsidR="00EF2629" w:rsidRPr="00984488">
      <w:rPr>
        <w:rFonts w:ascii="Arial" w:hAnsi="Arial" w:cs="Arial"/>
        <w:sz w:val="18"/>
      </w:rPr>
      <w:t>660</w:t>
    </w:r>
    <w:r w:rsidR="00EF2629">
      <w:rPr>
        <w:rFonts w:ascii="Arial" w:hAnsi="Arial" w:cs="Arial"/>
        <w:sz w:val="18"/>
      </w:rPr>
      <w:br/>
    </w:r>
    <w:r w:rsidR="00EF2629" w:rsidRPr="00984488">
      <w:rPr>
        <w:rFonts w:ascii="Arial" w:hAnsi="Arial" w:cs="Arial"/>
        <w:sz w:val="18"/>
      </w:rPr>
      <w:t>Uherské Hradiště</w:t>
    </w:r>
    <w:r w:rsidR="00EF2629">
      <w:rPr>
        <w:rFonts w:ascii="Arial" w:hAnsi="Arial" w:cs="Arial"/>
        <w:sz w:val="18"/>
      </w:rPr>
      <w:tab/>
      <w:t xml:space="preserve">DIČ: </w:t>
    </w:r>
    <w:r w:rsidR="00EF2629" w:rsidRPr="00984488">
      <w:rPr>
        <w:rFonts w:ascii="Arial" w:hAnsi="Arial" w:cs="Arial"/>
        <w:sz w:val="18"/>
      </w:rPr>
      <w:t>CZ60371731</w:t>
    </w:r>
    <w:r w:rsidR="00EF2629">
      <w:rPr>
        <w:rFonts w:ascii="Arial" w:hAnsi="Arial" w:cs="Arial"/>
        <w:sz w:val="18"/>
      </w:rPr>
      <w:tab/>
    </w:r>
    <w:hyperlink r:id="rId1" w:history="1">
      <w:r w:rsidR="00EF2629" w:rsidRPr="00464D06">
        <w:rPr>
          <w:rStyle w:val="Hypertextovodkaz"/>
          <w:rFonts w:ascii="Arial" w:eastAsiaTheme="majorEastAsia" w:hAnsi="Arial" w:cs="Arial"/>
          <w:sz w:val="18"/>
        </w:rPr>
        <w:t>info@oauh.cz</w:t>
      </w:r>
    </w:hyperlink>
    <w:r w:rsidR="00EF2629">
      <w:rPr>
        <w:rFonts w:ascii="Arial" w:hAnsi="Arial" w:cs="Arial"/>
        <w:sz w:val="18"/>
      </w:rPr>
      <w:t xml:space="preserve">, </w:t>
    </w:r>
    <w:hyperlink r:id="rId2" w:history="1">
      <w:r w:rsidR="00EF2629" w:rsidRPr="00464D06">
        <w:rPr>
          <w:rStyle w:val="Hypertextovodkaz"/>
          <w:rFonts w:ascii="Arial" w:eastAsiaTheme="majorEastAsia" w:hAnsi="Arial" w:cs="Arial"/>
          <w:sz w:val="18"/>
        </w:rPr>
        <w:t>www.oauh.cz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0F544" w14:textId="77777777" w:rsidR="00955E1F" w:rsidRDefault="00955E1F" w:rsidP="00595F28">
      <w:r>
        <w:separator/>
      </w:r>
    </w:p>
  </w:footnote>
  <w:footnote w:type="continuationSeparator" w:id="0">
    <w:p w14:paraId="1ADD3F7F" w14:textId="77777777" w:rsidR="00955E1F" w:rsidRDefault="00955E1F" w:rsidP="0059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3A6C2" w14:textId="77777777" w:rsidR="00595F28" w:rsidRPr="00595F28" w:rsidRDefault="00EF2629" w:rsidP="004D1BDE">
    <w:pPr>
      <w:pStyle w:val="Zhlav"/>
      <w:spacing w:before="60"/>
      <w:ind w:left="567"/>
      <w:rPr>
        <w:rFonts w:ascii="Arial" w:hAnsi="Arial" w:cs="Arial"/>
      </w:rPr>
    </w:pPr>
    <w:r w:rsidRPr="00DD1F7D">
      <w:rPr>
        <w:rFonts w:ascii="Arial" w:hAnsi="Arial" w:cs="Arial"/>
        <w:noProof/>
        <w:sz w:val="18"/>
      </w:rPr>
      <w:drawing>
        <wp:anchor distT="0" distB="0" distL="114300" distR="114300" simplePos="0" relativeHeight="251659264" behindDoc="1" locked="0" layoutInCell="1" allowOverlap="1" wp14:anchorId="4866A57B" wp14:editId="24E745E3">
          <wp:simplePos x="0" y="0"/>
          <wp:positionH relativeFrom="page">
            <wp:posOffset>358775</wp:posOffset>
          </wp:positionH>
          <wp:positionV relativeFrom="page">
            <wp:posOffset>358775</wp:posOffset>
          </wp:positionV>
          <wp:extent cx="467995" cy="467995"/>
          <wp:effectExtent l="0" t="0" r="8255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 Bortel\Desktop\oauh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1F7D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70E603" wp14:editId="2134E50C">
              <wp:simplePos x="0" y="0"/>
              <wp:positionH relativeFrom="page">
                <wp:posOffset>360045</wp:posOffset>
              </wp:positionH>
              <wp:positionV relativeFrom="page">
                <wp:posOffset>904240</wp:posOffset>
              </wp:positionV>
              <wp:extent cx="6840000" cy="0"/>
              <wp:effectExtent l="0" t="0" r="1841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81AF4B" id="Přímá spojnice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1.2pt" to="566.95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" strokecolor="gray [1629]">
              <w10:wrap anchorx="page" anchory="page"/>
            </v:line>
          </w:pict>
        </mc:Fallback>
      </mc:AlternateContent>
    </w:r>
    <w:r w:rsidR="00595F28" w:rsidRPr="00DD1F7D">
      <w:rPr>
        <w:rFonts w:ascii="Arial" w:hAnsi="Arial" w:cs="Arial"/>
        <w:sz w:val="18"/>
      </w:rPr>
      <w:t>Obchodní akademie, Vyšší odborná škola</w:t>
    </w:r>
    <w:r w:rsidR="00595F28" w:rsidRPr="00DD1F7D">
      <w:rPr>
        <w:rFonts w:ascii="Arial" w:hAnsi="Arial" w:cs="Arial"/>
        <w:sz w:val="18"/>
      </w:rPr>
      <w:br/>
      <w:t>a Jazyková škola s právem státní jazykové</w:t>
    </w:r>
    <w:r w:rsidR="00595F28" w:rsidRPr="00DD1F7D">
      <w:rPr>
        <w:rFonts w:ascii="Arial" w:hAnsi="Arial" w:cs="Arial"/>
        <w:sz w:val="18"/>
      </w:rPr>
      <w:br/>
      <w:t>zkoušky Uherské Hradiště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21"/>
    <w:rsid w:val="000540E4"/>
    <w:rsid w:val="0007143F"/>
    <w:rsid w:val="0009400C"/>
    <w:rsid w:val="000D406C"/>
    <w:rsid w:val="000D5F52"/>
    <w:rsid w:val="001166EA"/>
    <w:rsid w:val="0013119F"/>
    <w:rsid w:val="00165868"/>
    <w:rsid w:val="0020509A"/>
    <w:rsid w:val="00224B49"/>
    <w:rsid w:val="00227CDC"/>
    <w:rsid w:val="002634BF"/>
    <w:rsid w:val="0026597A"/>
    <w:rsid w:val="00274154"/>
    <w:rsid w:val="002814AC"/>
    <w:rsid w:val="002F2D5E"/>
    <w:rsid w:val="00305B2A"/>
    <w:rsid w:val="00341285"/>
    <w:rsid w:val="003A1DE1"/>
    <w:rsid w:val="003B07C5"/>
    <w:rsid w:val="0047613F"/>
    <w:rsid w:val="00476564"/>
    <w:rsid w:val="00497B84"/>
    <w:rsid w:val="004A43B7"/>
    <w:rsid w:val="004C5B10"/>
    <w:rsid w:val="004D1BDE"/>
    <w:rsid w:val="004F4CA6"/>
    <w:rsid w:val="00514DCA"/>
    <w:rsid w:val="00561C15"/>
    <w:rsid w:val="00586D11"/>
    <w:rsid w:val="00595F28"/>
    <w:rsid w:val="005A05CE"/>
    <w:rsid w:val="005E1FCA"/>
    <w:rsid w:val="00617D1D"/>
    <w:rsid w:val="0063222C"/>
    <w:rsid w:val="00664F1A"/>
    <w:rsid w:val="006B75BF"/>
    <w:rsid w:val="006D6F37"/>
    <w:rsid w:val="00701BEF"/>
    <w:rsid w:val="007225E1"/>
    <w:rsid w:val="007576E0"/>
    <w:rsid w:val="007935B4"/>
    <w:rsid w:val="007E38C1"/>
    <w:rsid w:val="00817811"/>
    <w:rsid w:val="00842A05"/>
    <w:rsid w:val="008678C2"/>
    <w:rsid w:val="00872858"/>
    <w:rsid w:val="008F14F0"/>
    <w:rsid w:val="008F7CEE"/>
    <w:rsid w:val="00915F66"/>
    <w:rsid w:val="00931769"/>
    <w:rsid w:val="00955E1F"/>
    <w:rsid w:val="009678F9"/>
    <w:rsid w:val="00984488"/>
    <w:rsid w:val="009D5297"/>
    <w:rsid w:val="00A03962"/>
    <w:rsid w:val="00AA0349"/>
    <w:rsid w:val="00AA5799"/>
    <w:rsid w:val="00B00053"/>
    <w:rsid w:val="00B46E5D"/>
    <w:rsid w:val="00B65D9D"/>
    <w:rsid w:val="00B84C61"/>
    <w:rsid w:val="00BB3B79"/>
    <w:rsid w:val="00BE5D97"/>
    <w:rsid w:val="00BE643C"/>
    <w:rsid w:val="00C22B67"/>
    <w:rsid w:val="00C82D65"/>
    <w:rsid w:val="00C94618"/>
    <w:rsid w:val="00CA05D7"/>
    <w:rsid w:val="00CA3867"/>
    <w:rsid w:val="00CC500E"/>
    <w:rsid w:val="00D04F30"/>
    <w:rsid w:val="00D95021"/>
    <w:rsid w:val="00D95D7F"/>
    <w:rsid w:val="00DA32D8"/>
    <w:rsid w:val="00DA5E21"/>
    <w:rsid w:val="00DA719B"/>
    <w:rsid w:val="00DD1F7D"/>
    <w:rsid w:val="00DE5ABE"/>
    <w:rsid w:val="00E40DDC"/>
    <w:rsid w:val="00E721DF"/>
    <w:rsid w:val="00EF2629"/>
    <w:rsid w:val="00EF52EB"/>
    <w:rsid w:val="00F071E6"/>
    <w:rsid w:val="00F1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25FD2"/>
  <w15:docId w15:val="{A94155D5-38B3-463B-8AEB-4680B085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6D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72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22B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F2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F28"/>
  </w:style>
  <w:style w:type="paragraph" w:styleId="Zpat">
    <w:name w:val="footer"/>
    <w:basedOn w:val="Normln"/>
    <w:link w:val="Zpat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5F28"/>
  </w:style>
  <w:style w:type="character" w:customStyle="1" w:styleId="Nadpis1Char">
    <w:name w:val="Nadpis 1 Char"/>
    <w:basedOn w:val="Standardnpsmoodstavce"/>
    <w:link w:val="Nadpis1"/>
    <w:uiPriority w:val="9"/>
    <w:rsid w:val="00872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semiHidden/>
    <w:rsid w:val="008F7CEE"/>
    <w:rPr>
      <w:color w:val="808080"/>
    </w:rPr>
  </w:style>
  <w:style w:type="character" w:customStyle="1" w:styleId="Hlavikadopisu">
    <w:name w:val="Hlavička dopisu"/>
    <w:basedOn w:val="Standardnpsmoodstavce"/>
    <w:uiPriority w:val="1"/>
    <w:rsid w:val="008F7CEE"/>
    <w:rPr>
      <w:rFonts w:ascii="Times New Roman" w:hAnsi="Times New Roman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EF26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F2629"/>
    <w:rPr>
      <w:rFonts w:asciiTheme="majorHAnsi" w:eastAsiaTheme="majorEastAsia" w:hAnsiTheme="majorHAnsi" w:cstheme="majorBidi"/>
      <w:spacing w:val="5"/>
      <w:kern w:val="28"/>
      <w:sz w:val="52"/>
      <w:szCs w:val="5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22B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56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F26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auh.cz" TargetMode="External"/><Relationship Id="rId1" Type="http://schemas.openxmlformats.org/officeDocument/2006/relationships/hyperlink" Target="mailto:info@oau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dl\Downloads\P&#345;&#237;loha%206%20-%20Posudek%20oponenta%20A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D436F226554AADBF081A95412CB9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C9BF77-4473-425D-892C-A3025F970BEA}"/>
      </w:docPartPr>
      <w:docPartBody>
        <w:p w:rsidR="00A02910" w:rsidRDefault="00000000">
          <w:pPr>
            <w:pStyle w:val="43D436F226554AADBF081A95412CB90C"/>
          </w:pPr>
          <w:r w:rsidRPr="007E38C1">
            <w:rPr>
              <w:rStyle w:val="Zstupntext"/>
              <w:rFonts w:eastAsiaTheme="minorHAnsi"/>
              <w:b/>
            </w:rPr>
            <w:t>Klikněte sem a zadejte text.</w:t>
          </w:r>
        </w:p>
      </w:docPartBody>
    </w:docPart>
    <w:docPart>
      <w:docPartPr>
        <w:name w:val="3DD2970995524B858B452E50A923BB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FE3D4D-A1E5-4DB3-B48A-D1DB7082F6B6}"/>
      </w:docPartPr>
      <w:docPartBody>
        <w:p w:rsidR="00A02910" w:rsidRDefault="00000000">
          <w:pPr>
            <w:pStyle w:val="3DD2970995524B858B452E50A923BBF5"/>
          </w:pPr>
          <w:r w:rsidRPr="00273BFE">
            <w:rPr>
              <w:rStyle w:val="Zstupntext"/>
            </w:rPr>
            <w:t>Zvolte položku.</w:t>
          </w:r>
        </w:p>
      </w:docPartBody>
    </w:docPart>
    <w:docPart>
      <w:docPartPr>
        <w:name w:val="9B7EDEB3E3044297887C1D58BD363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D2262C-D0C7-4059-B9AC-48704D8FA98F}"/>
      </w:docPartPr>
      <w:docPartBody>
        <w:p w:rsidR="00A02910" w:rsidRDefault="00000000">
          <w:pPr>
            <w:pStyle w:val="9B7EDEB3E3044297887C1D58BD3637BC"/>
          </w:pPr>
          <w:r w:rsidRPr="00240BD4">
            <w:rPr>
              <w:rStyle w:val="Zstupntext"/>
            </w:rPr>
            <w:t>Klikněte sem a zadejte text.</w:t>
          </w:r>
        </w:p>
      </w:docPartBody>
    </w:docPart>
    <w:docPart>
      <w:docPartPr>
        <w:name w:val="A003A3BD80B94BABB90B4F9E9882A7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2A8F4B-BFD1-412A-ABBF-4186EEF03518}"/>
      </w:docPartPr>
      <w:docPartBody>
        <w:p w:rsidR="00A02910" w:rsidRDefault="00000000">
          <w:pPr>
            <w:pStyle w:val="A003A3BD80B94BABB90B4F9E9882A760"/>
          </w:pPr>
          <w:r w:rsidRPr="007E38C1">
            <w:rPr>
              <w:rStyle w:val="Zstupntext"/>
              <w:rFonts w:eastAsiaTheme="minorHAnsi"/>
              <w:b/>
              <w:sz w:val="28"/>
            </w:rPr>
            <w:t>Klikněte sem a zadejte text.</w:t>
          </w:r>
        </w:p>
      </w:docPartBody>
    </w:docPart>
    <w:docPart>
      <w:docPartPr>
        <w:name w:val="ADAEC4F6E9C444FBA085B90130830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156D5D-3A7C-49C4-BD1D-801635FB3FE8}"/>
      </w:docPartPr>
      <w:docPartBody>
        <w:p w:rsidR="00A02910" w:rsidRDefault="00000000">
          <w:pPr>
            <w:pStyle w:val="ADAEC4F6E9C444FBA085B90130830955"/>
          </w:pPr>
          <w:r w:rsidRPr="007E38C1">
            <w:rPr>
              <w:rStyle w:val="Zstupntext"/>
              <w:rFonts w:eastAsiaTheme="minorHAnsi"/>
              <w:b/>
            </w:rPr>
            <w:t>Klikněte sem a zadejte text.</w:t>
          </w:r>
        </w:p>
      </w:docPartBody>
    </w:docPart>
    <w:docPart>
      <w:docPartPr>
        <w:name w:val="643C46B9DBF2440AA1EEC3C030FB4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53AC17-7FA8-42DF-AC87-6F6198B75924}"/>
      </w:docPartPr>
      <w:docPartBody>
        <w:p w:rsidR="00A02910" w:rsidRDefault="00000000">
          <w:pPr>
            <w:pStyle w:val="643C46B9DBF2440AA1EEC3C030FB42B3"/>
          </w:pPr>
          <w:r w:rsidRPr="00240BD4">
            <w:rPr>
              <w:rStyle w:val="Zstupntext"/>
            </w:rPr>
            <w:t>Klikněte sem a zadejte text.</w:t>
          </w:r>
        </w:p>
      </w:docPartBody>
    </w:docPart>
    <w:docPart>
      <w:docPartPr>
        <w:name w:val="9B12CF92EAAA436787A99164AFDC5A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5E4837-B796-4A92-BDFE-C24209A05FCB}"/>
      </w:docPartPr>
      <w:docPartBody>
        <w:p w:rsidR="00A02910" w:rsidRDefault="00EF02FF" w:rsidP="00EF02FF">
          <w:pPr>
            <w:pStyle w:val="9B12CF92EAAA436787A99164AFDC5AD1"/>
          </w:pPr>
          <w:r w:rsidRPr="00240BD4">
            <w:rPr>
              <w:rStyle w:val="Zstupntext"/>
            </w:rPr>
            <w:t>Klikněte sem a zadejte text.</w:t>
          </w:r>
        </w:p>
      </w:docPartBody>
    </w:docPart>
    <w:docPart>
      <w:docPartPr>
        <w:name w:val="9CAA36621B744A4EA94AC9AA0F211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8126DC-A92C-4BDB-9494-8A71434FF7B6}"/>
      </w:docPartPr>
      <w:docPartBody>
        <w:p w:rsidR="00A02910" w:rsidRDefault="00EF02FF" w:rsidP="00EF02FF">
          <w:pPr>
            <w:pStyle w:val="9CAA36621B744A4EA94AC9AA0F211D4D"/>
          </w:pPr>
          <w:r w:rsidRPr="00240BD4">
            <w:rPr>
              <w:rStyle w:val="Zstupntext"/>
            </w:rPr>
            <w:t>Klikněte sem a zadejte text.</w:t>
          </w:r>
        </w:p>
      </w:docPartBody>
    </w:docPart>
    <w:docPart>
      <w:docPartPr>
        <w:name w:val="6AE2C44B1B7044A7AA03CDEDA58583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7B5B4A-1808-4EDA-8BF4-E1B1614C22EB}"/>
      </w:docPartPr>
      <w:docPartBody>
        <w:p w:rsidR="00A02910" w:rsidRDefault="00EF02FF" w:rsidP="00EF02FF">
          <w:pPr>
            <w:pStyle w:val="6AE2C44B1B7044A7AA03CDEDA585837F"/>
          </w:pPr>
          <w:r w:rsidRPr="00240BD4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FF"/>
    <w:rsid w:val="0020509A"/>
    <w:rsid w:val="00350C6A"/>
    <w:rsid w:val="00A02910"/>
    <w:rsid w:val="00AA5799"/>
    <w:rsid w:val="00EF02FF"/>
    <w:rsid w:val="00FB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F02FF"/>
    <w:rPr>
      <w:color w:val="808080"/>
    </w:rPr>
  </w:style>
  <w:style w:type="paragraph" w:customStyle="1" w:styleId="43D436F226554AADBF081A95412CB90C">
    <w:name w:val="43D436F226554AADBF081A95412CB90C"/>
  </w:style>
  <w:style w:type="paragraph" w:customStyle="1" w:styleId="3DD2970995524B858B452E50A923BBF5">
    <w:name w:val="3DD2970995524B858B452E50A923BBF5"/>
  </w:style>
  <w:style w:type="paragraph" w:customStyle="1" w:styleId="9B7EDEB3E3044297887C1D58BD3637BC">
    <w:name w:val="9B7EDEB3E3044297887C1D58BD3637BC"/>
  </w:style>
  <w:style w:type="paragraph" w:customStyle="1" w:styleId="A003A3BD80B94BABB90B4F9E9882A760">
    <w:name w:val="A003A3BD80B94BABB90B4F9E9882A760"/>
  </w:style>
  <w:style w:type="paragraph" w:customStyle="1" w:styleId="ADAEC4F6E9C444FBA085B90130830955">
    <w:name w:val="ADAEC4F6E9C444FBA085B90130830955"/>
  </w:style>
  <w:style w:type="paragraph" w:customStyle="1" w:styleId="643C46B9DBF2440AA1EEC3C030FB42B3">
    <w:name w:val="643C46B9DBF2440AA1EEC3C030FB42B3"/>
  </w:style>
  <w:style w:type="paragraph" w:customStyle="1" w:styleId="9B12CF92EAAA436787A99164AFDC5AD1">
    <w:name w:val="9B12CF92EAAA436787A99164AFDC5AD1"/>
    <w:rsid w:val="00EF02FF"/>
  </w:style>
  <w:style w:type="paragraph" w:customStyle="1" w:styleId="9CAA36621B744A4EA94AC9AA0F211D4D">
    <w:name w:val="9CAA36621B744A4EA94AC9AA0F211D4D"/>
    <w:rsid w:val="00EF02FF"/>
  </w:style>
  <w:style w:type="paragraph" w:customStyle="1" w:styleId="6AE2C44B1B7044A7AA03CDEDA585837F">
    <w:name w:val="6AE2C44B1B7044A7AA03CDEDA585837F"/>
    <w:rsid w:val="00EF02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1BC6540AD8BB40BD48688A25461089" ma:contentTypeVersion="0" ma:contentTypeDescription="Vytvoří nový dokument" ma:contentTypeScope="" ma:versionID="94814f21c46bdb16356fb8ff9f73e7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0885882fb67022fa0e44908e625f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86ECD6-A0A6-4783-A301-1DD5A21296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ACEAAC-7652-4488-9507-B361E6DE9C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0BE363-A48B-4CA8-A977-7C7ADA5649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3B296C-CB77-4754-8AFD-DDB72BDA5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6 - Posudek oponenta AP.dotx</Template>
  <TotalTime>0</TotalTime>
  <Pages>1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Hodl</dc:creator>
  <cp:lastModifiedBy>Jaroslav Hodl</cp:lastModifiedBy>
  <cp:revision>5</cp:revision>
  <cp:lastPrinted>2014-03-15T21:25:00Z</cp:lastPrinted>
  <dcterms:created xsi:type="dcterms:W3CDTF">2026-03-13T07:19:00Z</dcterms:created>
  <dcterms:modified xsi:type="dcterms:W3CDTF">2026-03-13T07:24:00Z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0x010100C51BC6540AD8BB40BD48688A25461089</vt:lpwstr>
  </property>
  <property fmtid="{D5CDD505-2E9C-101B-9397-08002B2CF9AE}" pid="3" name="Order">
    <vt:r8>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